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5272" w14:textId="5FC4985D" w:rsidR="0065440F" w:rsidRDefault="0065440F">
      <w:pPr>
        <w:rPr>
          <w:lang w:val="da-DK"/>
        </w:rPr>
      </w:pPr>
    </w:p>
    <w:p w14:paraId="2F9DF694" w14:textId="77777777" w:rsidR="009F77F8" w:rsidRPr="00D24844" w:rsidRDefault="009F77F8" w:rsidP="009F77F8">
      <w:pPr>
        <w:widowControl/>
        <w:spacing w:after="160" w:line="259" w:lineRule="auto"/>
        <w:ind w:left="-1134"/>
        <w:rPr>
          <w:b/>
          <w:bCs/>
          <w:sz w:val="24"/>
          <w:szCs w:val="24"/>
          <w:lang w:val="da-DK"/>
        </w:rPr>
      </w:pPr>
      <w:r w:rsidRPr="00D24844">
        <w:rPr>
          <w:b/>
          <w:bCs/>
          <w:sz w:val="24"/>
          <w:szCs w:val="24"/>
          <w:lang w:val="da-DK"/>
        </w:rPr>
        <w:t>Dette høringssvar er indsendt af:</w:t>
      </w:r>
    </w:p>
    <w:p w14:paraId="5A094FB9" w14:textId="6A014BAD" w:rsidR="009F77F8" w:rsidRDefault="009F77F8" w:rsidP="00B00214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Navn</w:t>
      </w:r>
      <w:permStart w:id="1621898749" w:edGrp="everyone"/>
      <w:r>
        <w:rPr>
          <w:sz w:val="24"/>
          <w:szCs w:val="24"/>
          <w:lang w:val="da-DK"/>
        </w:rPr>
        <w:t>:</w:t>
      </w:r>
      <w:r w:rsidR="008D4D86">
        <w:rPr>
          <w:sz w:val="24"/>
          <w:szCs w:val="24"/>
          <w:lang w:val="da-DK"/>
        </w:rPr>
        <w:t xml:space="preserve">                                                      </w:t>
      </w:r>
      <w:r>
        <w:rPr>
          <w:sz w:val="24"/>
          <w:szCs w:val="24"/>
          <w:lang w:val="da-DK"/>
        </w:rPr>
        <w:tab/>
      </w:r>
      <w:r w:rsidR="008D4D86">
        <w:rPr>
          <w:sz w:val="24"/>
          <w:szCs w:val="24"/>
          <w:lang w:val="da-DK"/>
        </w:rPr>
        <w:tab/>
      </w:r>
      <w:r w:rsidR="008D4D86">
        <w:rPr>
          <w:sz w:val="24"/>
          <w:szCs w:val="24"/>
          <w:lang w:val="da-DK"/>
        </w:rPr>
        <w:tab/>
      </w:r>
      <w:permEnd w:id="1621898749"/>
      <w:r>
        <w:rPr>
          <w:sz w:val="24"/>
          <w:szCs w:val="24"/>
          <w:lang w:val="da-DK"/>
        </w:rPr>
        <w:t>Adresse</w:t>
      </w:r>
      <w:permStart w:id="507987425" w:edGrp="everyone"/>
      <w:r>
        <w:rPr>
          <w:sz w:val="24"/>
          <w:szCs w:val="24"/>
          <w:lang w:val="da-DK"/>
        </w:rPr>
        <w:t xml:space="preserve">:  </w:t>
      </w:r>
      <w:r>
        <w:rPr>
          <w:sz w:val="24"/>
          <w:szCs w:val="24"/>
          <w:lang w:val="da-DK"/>
        </w:rPr>
        <w:tab/>
      </w:r>
      <w:r>
        <w:rPr>
          <w:sz w:val="24"/>
          <w:szCs w:val="24"/>
          <w:lang w:val="da-DK"/>
        </w:rPr>
        <w:tab/>
      </w:r>
      <w:r w:rsidR="00B00214">
        <w:tab/>
      </w:r>
      <w:r w:rsidR="00B00214">
        <w:tab/>
      </w:r>
      <w:r w:rsidR="00B00214">
        <w:tab/>
      </w:r>
    </w:p>
    <w:permEnd w:id="507987425"/>
    <w:p w14:paraId="324462BF" w14:textId="4C0A4B93" w:rsidR="009F77F8" w:rsidRDefault="009F77F8" w:rsidP="009F77F8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(Kommende) Bruger af bus </w:t>
      </w:r>
      <w:proofErr w:type="spellStart"/>
      <w:r>
        <w:rPr>
          <w:sz w:val="24"/>
          <w:szCs w:val="24"/>
          <w:lang w:val="da-DK"/>
        </w:rPr>
        <w:t>nr</w:t>
      </w:r>
      <w:permStart w:id="1070294234" w:edGrp="everyone"/>
      <w:proofErr w:type="spellEnd"/>
      <w:r>
        <w:rPr>
          <w:sz w:val="24"/>
          <w:szCs w:val="24"/>
          <w:lang w:val="da-DK"/>
        </w:rPr>
        <w:t xml:space="preserve">: </w:t>
      </w:r>
      <w:r w:rsidR="008D4D86">
        <w:rPr>
          <w:sz w:val="24"/>
          <w:szCs w:val="24"/>
          <w:lang w:val="da-DK"/>
        </w:rPr>
        <w:tab/>
      </w:r>
      <w:r w:rsidR="008D4D86">
        <w:rPr>
          <w:sz w:val="24"/>
          <w:szCs w:val="24"/>
          <w:lang w:val="da-DK"/>
        </w:rPr>
        <w:tab/>
      </w:r>
      <w:permEnd w:id="1070294234"/>
      <w:r>
        <w:rPr>
          <w:sz w:val="24"/>
          <w:szCs w:val="24"/>
          <w:lang w:val="da-DK"/>
        </w:rPr>
        <w:t xml:space="preserve">Pendler i tog mod København kl. </w:t>
      </w:r>
      <w:permStart w:id="1070662160" w:edGrp="everyone"/>
      <w:r w:rsidR="008D4D86">
        <w:rPr>
          <w:sz w:val="24"/>
          <w:szCs w:val="24"/>
          <w:lang w:val="da-DK"/>
        </w:rPr>
        <w:tab/>
      </w:r>
      <w:r w:rsidR="00B81B3A">
        <w:rPr>
          <w:sz w:val="24"/>
          <w:szCs w:val="24"/>
          <w:lang w:val="da-DK"/>
        </w:rPr>
        <w:t xml:space="preserve"> </w:t>
      </w:r>
      <w:r w:rsidR="008D4D86">
        <w:rPr>
          <w:sz w:val="24"/>
          <w:szCs w:val="24"/>
          <w:lang w:val="da-DK"/>
        </w:rPr>
        <w:tab/>
      </w:r>
      <w:permEnd w:id="1070662160"/>
      <w:r w:rsidR="00B81B3A">
        <w:rPr>
          <w:sz w:val="24"/>
          <w:szCs w:val="24"/>
          <w:lang w:val="da-DK"/>
        </w:rPr>
        <w:t xml:space="preserve">  </w:t>
      </w:r>
      <w:r>
        <w:rPr>
          <w:sz w:val="24"/>
          <w:szCs w:val="24"/>
          <w:lang w:val="da-DK"/>
        </w:rPr>
        <w:t>eller tog mod Nykøbing kl.:</w:t>
      </w:r>
      <w:permStart w:id="106783597" w:edGrp="everyone"/>
      <w:r w:rsidR="008D4D86">
        <w:rPr>
          <w:sz w:val="24"/>
          <w:szCs w:val="24"/>
          <w:lang w:val="da-DK"/>
        </w:rPr>
        <w:tab/>
      </w:r>
    </w:p>
    <w:permEnd w:id="106783597"/>
    <w:p w14:paraId="464AC12F" w14:textId="77777777" w:rsidR="00DA484D" w:rsidRDefault="00DA484D" w:rsidP="00DA484D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Bemærk: Dit navn og din adresse vil blive offentliggjort ifm. den politiske behandling af høringssvarene.</w:t>
      </w:r>
    </w:p>
    <w:p w14:paraId="752B8DEE" w14:textId="77777777" w:rsidR="00F94665" w:rsidRDefault="00F94665" w:rsidP="00F94665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</w:p>
    <w:p w14:paraId="398A914D" w14:textId="7821D0DE" w:rsidR="00C047D1" w:rsidRPr="003E45B3" w:rsidRDefault="00C047D1" w:rsidP="00C047D1">
      <w:pPr>
        <w:widowControl/>
        <w:spacing w:after="160" w:line="259" w:lineRule="auto"/>
        <w:ind w:left="-1134"/>
        <w:rPr>
          <w:b/>
          <w:bCs/>
          <w:sz w:val="24"/>
          <w:szCs w:val="24"/>
          <w:lang w:val="da-DK"/>
        </w:rPr>
      </w:pPr>
      <w:r w:rsidRPr="003E45B3">
        <w:rPr>
          <w:b/>
          <w:bCs/>
          <w:sz w:val="24"/>
          <w:szCs w:val="24"/>
          <w:lang w:val="da-DK"/>
        </w:rPr>
        <w:t>Siden sidst</w:t>
      </w:r>
      <w:r w:rsidR="00070ED3" w:rsidRPr="003E45B3">
        <w:rPr>
          <w:b/>
          <w:bCs/>
          <w:sz w:val="24"/>
          <w:szCs w:val="24"/>
          <w:lang w:val="da-DK"/>
        </w:rPr>
        <w:t>:</w:t>
      </w:r>
      <w:r w:rsidRPr="003E45B3">
        <w:rPr>
          <w:b/>
          <w:bCs/>
          <w:sz w:val="24"/>
          <w:szCs w:val="24"/>
          <w:lang w:val="da-DK"/>
        </w:rPr>
        <w:t xml:space="preserve"> </w:t>
      </w:r>
    </w:p>
    <w:p w14:paraId="515A0048" w14:textId="5DC46152" w:rsidR="00F0654A" w:rsidRPr="006F34C9" w:rsidRDefault="00F0654A" w:rsidP="006F34C9">
      <w:pPr>
        <w:pStyle w:val="Listeafsnit"/>
        <w:widowControl/>
        <w:numPr>
          <w:ilvl w:val="0"/>
          <w:numId w:val="26"/>
        </w:numPr>
        <w:spacing w:after="160" w:line="259" w:lineRule="auto"/>
        <w:rPr>
          <w:sz w:val="24"/>
          <w:szCs w:val="24"/>
          <w:lang w:val="da-DK"/>
        </w:rPr>
      </w:pPr>
      <w:r w:rsidRPr="006F34C9">
        <w:rPr>
          <w:sz w:val="24"/>
          <w:szCs w:val="24"/>
          <w:lang w:val="da-DK"/>
        </w:rPr>
        <w:t xml:space="preserve">664 </w:t>
      </w:r>
      <w:r w:rsidR="00D56C60" w:rsidRPr="006F34C9">
        <w:rPr>
          <w:sz w:val="24"/>
          <w:szCs w:val="24"/>
          <w:lang w:val="da-DK"/>
        </w:rPr>
        <w:t>får time</w:t>
      </w:r>
      <w:r w:rsidR="00465273">
        <w:rPr>
          <w:sz w:val="24"/>
          <w:szCs w:val="24"/>
          <w:lang w:val="da-DK"/>
        </w:rPr>
        <w:t>s</w:t>
      </w:r>
      <w:r w:rsidR="00D56C60" w:rsidRPr="006F34C9">
        <w:rPr>
          <w:sz w:val="24"/>
          <w:szCs w:val="24"/>
          <w:lang w:val="da-DK"/>
        </w:rPr>
        <w:t>driften på hverdage tilbage fra juni 2026</w:t>
      </w:r>
      <w:r w:rsidRPr="006F34C9">
        <w:rPr>
          <w:sz w:val="24"/>
          <w:szCs w:val="24"/>
          <w:lang w:val="da-DK"/>
        </w:rPr>
        <w:t xml:space="preserve"> </w:t>
      </w:r>
    </w:p>
    <w:p w14:paraId="73EC86C0" w14:textId="5224BD34" w:rsidR="00B342FB" w:rsidRPr="006F34C9" w:rsidRDefault="00B342FB" w:rsidP="006F34C9">
      <w:pPr>
        <w:pStyle w:val="Listeafsnit"/>
        <w:widowControl/>
        <w:numPr>
          <w:ilvl w:val="0"/>
          <w:numId w:val="26"/>
        </w:numPr>
        <w:spacing w:after="160" w:line="259" w:lineRule="auto"/>
        <w:rPr>
          <w:sz w:val="24"/>
          <w:szCs w:val="24"/>
          <w:lang w:val="da-DK"/>
        </w:rPr>
      </w:pPr>
      <w:r w:rsidRPr="006F34C9">
        <w:rPr>
          <w:sz w:val="24"/>
          <w:szCs w:val="24"/>
          <w:lang w:val="da-DK"/>
        </w:rPr>
        <w:t xml:space="preserve">669 er </w:t>
      </w:r>
      <w:r w:rsidR="00946C5D" w:rsidRPr="006F34C9">
        <w:rPr>
          <w:sz w:val="24"/>
          <w:szCs w:val="24"/>
          <w:lang w:val="da-DK"/>
        </w:rPr>
        <w:t>lag</w:t>
      </w:r>
      <w:r w:rsidR="000F5621" w:rsidRPr="006F34C9">
        <w:rPr>
          <w:sz w:val="24"/>
          <w:szCs w:val="24"/>
          <w:lang w:val="da-DK"/>
        </w:rPr>
        <w:t>t</w:t>
      </w:r>
      <w:r w:rsidR="00946C5D" w:rsidRPr="006F34C9">
        <w:rPr>
          <w:sz w:val="24"/>
          <w:szCs w:val="24"/>
          <w:lang w:val="da-DK"/>
        </w:rPr>
        <w:t xml:space="preserve"> tilbage til sin gamle rute – Kalvehave-Præstø-Lundby St.</w:t>
      </w:r>
      <w:r w:rsidR="00F0654A" w:rsidRPr="006F34C9">
        <w:rPr>
          <w:sz w:val="24"/>
          <w:szCs w:val="24"/>
          <w:lang w:val="da-DK"/>
        </w:rPr>
        <w:t xml:space="preserve"> og styrket med flere afgange fra juni 2026</w:t>
      </w:r>
    </w:p>
    <w:p w14:paraId="06CB3404" w14:textId="5D5D8EE8" w:rsidR="00DA484D" w:rsidRDefault="00DA484D" w:rsidP="006F34C9">
      <w:pPr>
        <w:pStyle w:val="Listeafsnit"/>
        <w:widowControl/>
        <w:numPr>
          <w:ilvl w:val="0"/>
          <w:numId w:val="26"/>
        </w:numPr>
        <w:spacing w:after="160" w:line="259" w:lineRule="auto"/>
        <w:rPr>
          <w:sz w:val="24"/>
          <w:szCs w:val="24"/>
          <w:lang w:val="da-DK"/>
        </w:rPr>
      </w:pPr>
      <w:r w:rsidRPr="006F34C9">
        <w:rPr>
          <w:sz w:val="24"/>
          <w:szCs w:val="24"/>
          <w:lang w:val="da-DK"/>
        </w:rPr>
        <w:t>Der er etablereret forsøg på Vestmøn med ”</w:t>
      </w:r>
      <w:proofErr w:type="spellStart"/>
      <w:r w:rsidRPr="006F34C9">
        <w:rPr>
          <w:sz w:val="24"/>
          <w:szCs w:val="24"/>
          <w:lang w:val="da-DK"/>
        </w:rPr>
        <w:t>Nærbus</w:t>
      </w:r>
      <w:proofErr w:type="spellEnd"/>
      <w:r w:rsidRPr="006F34C9">
        <w:rPr>
          <w:sz w:val="24"/>
          <w:szCs w:val="24"/>
          <w:lang w:val="da-DK"/>
        </w:rPr>
        <w:t>” der tilkaldes via en APP – starter juni 2026</w:t>
      </w:r>
    </w:p>
    <w:p w14:paraId="52782A87" w14:textId="578FE654" w:rsidR="00F6369D" w:rsidRPr="006F34C9" w:rsidRDefault="00F6369D" w:rsidP="006F34C9">
      <w:pPr>
        <w:pStyle w:val="Listeafsnit"/>
        <w:widowControl/>
        <w:numPr>
          <w:ilvl w:val="0"/>
          <w:numId w:val="26"/>
        </w:numPr>
        <w:spacing w:after="160" w:line="259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Der er etableret </w:t>
      </w:r>
      <w:r w:rsidR="00CB6C04">
        <w:rPr>
          <w:sz w:val="24"/>
          <w:szCs w:val="24"/>
          <w:lang w:val="da-DK"/>
        </w:rPr>
        <w:t xml:space="preserve">forsøg med stoppested ved </w:t>
      </w:r>
      <w:proofErr w:type="spellStart"/>
      <w:r w:rsidR="00CB6C04">
        <w:rPr>
          <w:sz w:val="24"/>
          <w:szCs w:val="24"/>
          <w:lang w:val="da-DK"/>
        </w:rPr>
        <w:t>afk</w:t>
      </w:r>
      <w:proofErr w:type="spellEnd"/>
      <w:r w:rsidR="00CB6C04">
        <w:rPr>
          <w:sz w:val="24"/>
          <w:szCs w:val="24"/>
          <w:lang w:val="da-DK"/>
        </w:rPr>
        <w:t>. 41 på Mønsvej ved motorvejen</w:t>
      </w:r>
    </w:p>
    <w:p w14:paraId="596963F6" w14:textId="7328E33C" w:rsidR="00F60056" w:rsidRPr="006F34C9" w:rsidRDefault="004512CC" w:rsidP="006F34C9">
      <w:pPr>
        <w:pStyle w:val="Listeafsnit"/>
        <w:widowControl/>
        <w:numPr>
          <w:ilvl w:val="0"/>
          <w:numId w:val="26"/>
        </w:numPr>
        <w:spacing w:after="160" w:line="259" w:lineRule="auto"/>
        <w:rPr>
          <w:sz w:val="24"/>
          <w:szCs w:val="24"/>
          <w:lang w:val="da-DK"/>
        </w:rPr>
      </w:pPr>
      <w:proofErr w:type="spellStart"/>
      <w:r w:rsidRPr="006F34C9">
        <w:rPr>
          <w:sz w:val="24"/>
          <w:szCs w:val="24"/>
          <w:lang w:val="da-DK"/>
        </w:rPr>
        <w:t>Sommerbusbetjening</w:t>
      </w:r>
      <w:r w:rsidR="006F34C9">
        <w:rPr>
          <w:sz w:val="24"/>
          <w:szCs w:val="24"/>
          <w:lang w:val="da-DK"/>
        </w:rPr>
        <w:t>en</w:t>
      </w:r>
      <w:proofErr w:type="spellEnd"/>
      <w:r w:rsidRPr="006F34C9">
        <w:rPr>
          <w:sz w:val="24"/>
          <w:szCs w:val="24"/>
          <w:lang w:val="da-DK"/>
        </w:rPr>
        <w:t xml:space="preserve"> </w:t>
      </w:r>
      <w:r w:rsidR="003139EB" w:rsidRPr="006F34C9">
        <w:rPr>
          <w:sz w:val="24"/>
          <w:szCs w:val="24"/>
          <w:lang w:val="da-DK"/>
        </w:rPr>
        <w:t>er udvidet fra Påske til efterå</w:t>
      </w:r>
      <w:r w:rsidRPr="006F34C9">
        <w:rPr>
          <w:sz w:val="24"/>
          <w:szCs w:val="24"/>
          <w:lang w:val="da-DK"/>
        </w:rPr>
        <w:t>r</w:t>
      </w:r>
      <w:r w:rsidR="003139EB" w:rsidRPr="006F34C9">
        <w:rPr>
          <w:sz w:val="24"/>
          <w:szCs w:val="24"/>
          <w:lang w:val="da-DK"/>
        </w:rPr>
        <w:t>sferie</w:t>
      </w:r>
      <w:r w:rsidRPr="006F34C9">
        <w:rPr>
          <w:sz w:val="24"/>
          <w:szCs w:val="24"/>
          <w:lang w:val="da-DK"/>
        </w:rPr>
        <w:t xml:space="preserve"> </w:t>
      </w:r>
    </w:p>
    <w:p w14:paraId="6892447D" w14:textId="4D376E5E" w:rsidR="00F60056" w:rsidRPr="00F60056" w:rsidRDefault="00F60056" w:rsidP="006F34C9">
      <w:pPr>
        <w:pStyle w:val="Listeafsnit"/>
        <w:widowControl/>
        <w:numPr>
          <w:ilvl w:val="1"/>
          <w:numId w:val="26"/>
        </w:numPr>
        <w:spacing w:after="160" w:line="259" w:lineRule="auto"/>
        <w:rPr>
          <w:sz w:val="24"/>
          <w:szCs w:val="24"/>
          <w:lang w:val="da-DK"/>
        </w:rPr>
      </w:pPr>
      <w:r w:rsidRPr="00F60056">
        <w:rPr>
          <w:sz w:val="24"/>
          <w:szCs w:val="24"/>
          <w:lang w:val="da-DK"/>
        </w:rPr>
        <w:t>663 Stege-Nyord: 5 daglige ture, alle ugens dage (8-17)</w:t>
      </w:r>
    </w:p>
    <w:p w14:paraId="263C8179" w14:textId="77777777" w:rsidR="0088350E" w:rsidRPr="0088350E" w:rsidRDefault="0088350E" w:rsidP="006F34C9">
      <w:pPr>
        <w:pStyle w:val="Listeafsnit"/>
        <w:numPr>
          <w:ilvl w:val="1"/>
          <w:numId w:val="26"/>
        </w:numPr>
        <w:rPr>
          <w:sz w:val="24"/>
          <w:szCs w:val="24"/>
          <w:lang w:val="da-DK"/>
        </w:rPr>
      </w:pPr>
      <w:r w:rsidRPr="0088350E">
        <w:rPr>
          <w:sz w:val="24"/>
          <w:szCs w:val="24"/>
          <w:lang w:val="da-DK"/>
        </w:rPr>
        <w:t>678 Stege-Klintholm-Geocenter-Stege: 5 daglige ture, alle ugens dage (8:30-17:30)</w:t>
      </w:r>
    </w:p>
    <w:p w14:paraId="7C856A50" w14:textId="43345AD9" w:rsidR="004512CC" w:rsidRPr="0088350E" w:rsidRDefault="0088350E" w:rsidP="006F34C9">
      <w:pPr>
        <w:pStyle w:val="Listeafsnit"/>
        <w:ind w:left="1440"/>
        <w:rPr>
          <w:sz w:val="24"/>
          <w:szCs w:val="24"/>
          <w:lang w:val="da-DK"/>
        </w:rPr>
      </w:pPr>
      <w:r w:rsidRPr="0088350E">
        <w:rPr>
          <w:sz w:val="24"/>
          <w:szCs w:val="24"/>
          <w:lang w:val="da-DK"/>
        </w:rPr>
        <w:t>Ruten er kører tilpasset: Stege-Klintholm Havn-Geocentret-Magleby-Stege.</w:t>
      </w:r>
      <w:r>
        <w:rPr>
          <w:sz w:val="24"/>
          <w:szCs w:val="24"/>
          <w:lang w:val="da-DK"/>
        </w:rPr>
        <w:t xml:space="preserve"> </w:t>
      </w:r>
      <w:r w:rsidRPr="0088350E">
        <w:rPr>
          <w:sz w:val="24"/>
          <w:szCs w:val="24"/>
          <w:lang w:val="da-DK"/>
        </w:rPr>
        <w:t>Retur må man altså køre fra Geocentret til Magleby og skifte til den ordinære 667 for at komme ned til havnen igen.              </w:t>
      </w:r>
    </w:p>
    <w:p w14:paraId="33538C41" w14:textId="4CFB3F9E" w:rsidR="00955EBC" w:rsidRDefault="00955EBC" w:rsidP="006F34C9">
      <w:pPr>
        <w:pStyle w:val="Listeafsnit"/>
        <w:widowControl/>
        <w:numPr>
          <w:ilvl w:val="0"/>
          <w:numId w:val="26"/>
        </w:numPr>
        <w:spacing w:after="160" w:line="259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667 stopper igen ved </w:t>
      </w:r>
      <w:proofErr w:type="spellStart"/>
      <w:r>
        <w:rPr>
          <w:sz w:val="24"/>
          <w:szCs w:val="24"/>
          <w:lang w:val="da-DK"/>
        </w:rPr>
        <w:t>Mønshalllen</w:t>
      </w:r>
      <w:proofErr w:type="spellEnd"/>
      <w:r w:rsidR="00465273">
        <w:rPr>
          <w:sz w:val="24"/>
          <w:szCs w:val="24"/>
          <w:lang w:val="da-DK"/>
        </w:rPr>
        <w:t>/Stege Skole</w:t>
      </w:r>
    </w:p>
    <w:p w14:paraId="13F5056D" w14:textId="17159DCD" w:rsidR="00C047D1" w:rsidRPr="006F34C9" w:rsidRDefault="00C047D1" w:rsidP="006F34C9">
      <w:pPr>
        <w:pStyle w:val="Listeafsnit"/>
        <w:widowControl/>
        <w:numPr>
          <w:ilvl w:val="0"/>
          <w:numId w:val="26"/>
        </w:numPr>
        <w:spacing w:after="160" w:line="259" w:lineRule="auto"/>
        <w:rPr>
          <w:sz w:val="24"/>
          <w:szCs w:val="24"/>
          <w:lang w:val="da-DK"/>
        </w:rPr>
      </w:pPr>
      <w:r w:rsidRPr="006F34C9">
        <w:rPr>
          <w:sz w:val="24"/>
          <w:szCs w:val="24"/>
          <w:lang w:val="da-DK"/>
        </w:rPr>
        <w:t>Borgerbussen ”Frøen” fortsætter som hidtil</w:t>
      </w:r>
    </w:p>
    <w:p w14:paraId="39DDE0E4" w14:textId="733148D3" w:rsidR="00C047D1" w:rsidRPr="006F34C9" w:rsidRDefault="00C047D1" w:rsidP="006F34C9">
      <w:pPr>
        <w:pStyle w:val="Listeafsnit"/>
        <w:widowControl/>
        <w:numPr>
          <w:ilvl w:val="0"/>
          <w:numId w:val="26"/>
        </w:numPr>
        <w:spacing w:after="160" w:line="259" w:lineRule="auto"/>
        <w:rPr>
          <w:sz w:val="24"/>
          <w:szCs w:val="24"/>
          <w:lang w:val="da-DK"/>
        </w:rPr>
      </w:pPr>
      <w:r w:rsidRPr="006F34C9">
        <w:rPr>
          <w:sz w:val="24"/>
          <w:szCs w:val="24"/>
          <w:lang w:val="da-DK"/>
        </w:rPr>
        <w:t xml:space="preserve">Andelsbussen </w:t>
      </w:r>
      <w:r w:rsidR="0088350E" w:rsidRPr="006F34C9">
        <w:rPr>
          <w:sz w:val="24"/>
          <w:szCs w:val="24"/>
          <w:lang w:val="da-DK"/>
        </w:rPr>
        <w:t xml:space="preserve">er </w:t>
      </w:r>
      <w:r w:rsidRPr="006F34C9">
        <w:rPr>
          <w:sz w:val="24"/>
          <w:szCs w:val="24"/>
          <w:lang w:val="da-DK"/>
        </w:rPr>
        <w:t>stoppe</w:t>
      </w:r>
      <w:r w:rsidR="0088350E" w:rsidRPr="006F34C9">
        <w:rPr>
          <w:sz w:val="24"/>
          <w:szCs w:val="24"/>
          <w:lang w:val="da-DK"/>
        </w:rPr>
        <w:t>t</w:t>
      </w:r>
      <w:r w:rsidR="001E5012" w:rsidRPr="006F34C9">
        <w:rPr>
          <w:sz w:val="24"/>
          <w:szCs w:val="24"/>
          <w:lang w:val="da-DK"/>
        </w:rPr>
        <w:t xml:space="preserve"> helt</w:t>
      </w:r>
    </w:p>
    <w:p w14:paraId="50F16F39" w14:textId="108C6EBE" w:rsidR="00070ED3" w:rsidRDefault="00380FED" w:rsidP="006F34C9">
      <w:pPr>
        <w:pStyle w:val="Listeafsnit"/>
        <w:widowControl/>
        <w:numPr>
          <w:ilvl w:val="0"/>
          <w:numId w:val="26"/>
        </w:numPr>
        <w:spacing w:after="160" w:line="259" w:lineRule="auto"/>
        <w:rPr>
          <w:sz w:val="24"/>
          <w:szCs w:val="24"/>
          <w:lang w:val="da-DK"/>
        </w:rPr>
      </w:pPr>
      <w:r w:rsidRPr="006F34C9">
        <w:rPr>
          <w:sz w:val="24"/>
          <w:szCs w:val="24"/>
          <w:lang w:val="da-DK"/>
        </w:rPr>
        <w:t>De gratis skolebusser fortsætter</w:t>
      </w:r>
      <w:r w:rsidR="00037FBA">
        <w:rPr>
          <w:sz w:val="24"/>
          <w:szCs w:val="24"/>
          <w:lang w:val="da-DK"/>
        </w:rPr>
        <w:t xml:space="preserve"> </w:t>
      </w:r>
      <w:r w:rsidRPr="006F34C9">
        <w:rPr>
          <w:sz w:val="24"/>
          <w:szCs w:val="24"/>
          <w:lang w:val="da-DK"/>
        </w:rPr>
        <w:t>– Kør med hvis der er plads</w:t>
      </w:r>
      <w:r w:rsidR="006F34C9" w:rsidRPr="006F34C9">
        <w:rPr>
          <w:sz w:val="24"/>
          <w:szCs w:val="24"/>
          <w:lang w:val="da-DK"/>
        </w:rPr>
        <w:t>!</w:t>
      </w:r>
    </w:p>
    <w:p w14:paraId="1E3349AA" w14:textId="14742AFF" w:rsidR="00440BC9" w:rsidRDefault="00440BC9" w:rsidP="006F34C9">
      <w:pPr>
        <w:pStyle w:val="Listeafsnit"/>
        <w:widowControl/>
        <w:numPr>
          <w:ilvl w:val="0"/>
          <w:numId w:val="26"/>
        </w:numPr>
        <w:spacing w:after="160" w:line="259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Flextur er blevet billigere og der er nu </w:t>
      </w:r>
      <w:r w:rsidR="00037FBA">
        <w:rPr>
          <w:sz w:val="24"/>
          <w:szCs w:val="24"/>
          <w:lang w:val="da-DK"/>
        </w:rPr>
        <w:t xml:space="preserve">også </w:t>
      </w:r>
      <w:r>
        <w:rPr>
          <w:sz w:val="24"/>
          <w:szCs w:val="24"/>
          <w:lang w:val="da-DK"/>
        </w:rPr>
        <w:t xml:space="preserve">mulighed for </w:t>
      </w:r>
      <w:proofErr w:type="spellStart"/>
      <w:r>
        <w:rPr>
          <w:sz w:val="24"/>
          <w:szCs w:val="24"/>
          <w:lang w:val="da-DK"/>
        </w:rPr>
        <w:t>FlexturRabat</w:t>
      </w:r>
      <w:proofErr w:type="spellEnd"/>
    </w:p>
    <w:p w14:paraId="7F73D6EB" w14:textId="77777777" w:rsidR="00571BEF" w:rsidRPr="006F34C9" w:rsidRDefault="00571BEF" w:rsidP="00571BEF">
      <w:pPr>
        <w:pStyle w:val="Listeafsnit"/>
        <w:widowControl/>
        <w:spacing w:after="160" w:line="259" w:lineRule="auto"/>
        <w:rPr>
          <w:sz w:val="24"/>
          <w:szCs w:val="24"/>
          <w:lang w:val="da-DK"/>
        </w:rPr>
      </w:pPr>
    </w:p>
    <w:p w14:paraId="5702EDE1" w14:textId="2D9A061B" w:rsidR="00DF2D4F" w:rsidRDefault="004F05DE" w:rsidP="008C464F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Følg med omkring ”</w:t>
      </w:r>
      <w:proofErr w:type="spellStart"/>
      <w:r>
        <w:rPr>
          <w:sz w:val="24"/>
          <w:szCs w:val="24"/>
          <w:lang w:val="da-DK"/>
        </w:rPr>
        <w:t>Busnyt</w:t>
      </w:r>
      <w:proofErr w:type="spellEnd"/>
      <w:r>
        <w:rPr>
          <w:sz w:val="24"/>
          <w:szCs w:val="24"/>
          <w:lang w:val="da-DK"/>
        </w:rPr>
        <w:t xml:space="preserve">” på Kommunens hjemmeside </w:t>
      </w:r>
      <w:hyperlink r:id="rId11" w:history="1">
        <w:r w:rsidR="008C464F" w:rsidRPr="00A772AD">
          <w:rPr>
            <w:rStyle w:val="Hyperlink"/>
            <w:sz w:val="24"/>
            <w:szCs w:val="24"/>
            <w:lang w:val="da-DK"/>
          </w:rPr>
          <w:t>https://admin.vordingborg.dk/borger/trafik-og-veje/kommunens-transporttilbud</w:t>
        </w:r>
      </w:hyperlink>
    </w:p>
    <w:p w14:paraId="70503CB9" w14:textId="449E8679" w:rsidR="00BC3857" w:rsidRPr="008C464F" w:rsidRDefault="00BC3857" w:rsidP="008C464F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Alle køreplaner kan hentes på </w:t>
      </w:r>
      <w:r w:rsidR="006A100D">
        <w:rPr>
          <w:sz w:val="24"/>
          <w:szCs w:val="24"/>
          <w:lang w:val="da-DK"/>
        </w:rPr>
        <w:t>Din Offentlige Trafik (</w:t>
      </w:r>
      <w:r w:rsidR="00D7312E">
        <w:rPr>
          <w:sz w:val="24"/>
          <w:szCs w:val="24"/>
          <w:lang w:val="da-DK"/>
        </w:rPr>
        <w:t>link-</w:t>
      </w:r>
      <w:r>
        <w:rPr>
          <w:sz w:val="24"/>
          <w:szCs w:val="24"/>
          <w:lang w:val="da-DK"/>
        </w:rPr>
        <w:t>DOT</w:t>
      </w:r>
      <w:r w:rsidR="006A100D">
        <w:rPr>
          <w:sz w:val="24"/>
          <w:szCs w:val="24"/>
          <w:lang w:val="da-DK"/>
        </w:rPr>
        <w:t xml:space="preserve">) </w:t>
      </w:r>
      <w:r>
        <w:rPr>
          <w:sz w:val="24"/>
          <w:szCs w:val="24"/>
          <w:lang w:val="da-DK"/>
        </w:rPr>
        <w:t xml:space="preserve"> </w:t>
      </w:r>
    </w:p>
    <w:p w14:paraId="30A3ACB4" w14:textId="77777777" w:rsidR="00F6369D" w:rsidRDefault="00F6369D" w:rsidP="00DA484D">
      <w:pPr>
        <w:widowControl/>
        <w:spacing w:after="160" w:line="259" w:lineRule="auto"/>
        <w:ind w:left="-1134"/>
        <w:rPr>
          <w:b/>
          <w:bCs/>
          <w:sz w:val="24"/>
          <w:szCs w:val="24"/>
          <w:lang w:val="da-DK"/>
        </w:rPr>
      </w:pPr>
    </w:p>
    <w:p w14:paraId="22F0E77D" w14:textId="6B4BE6B3" w:rsidR="00F94665" w:rsidRPr="00DA484D" w:rsidRDefault="00571BEF" w:rsidP="00DA484D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b/>
          <w:bCs/>
          <w:sz w:val="24"/>
          <w:szCs w:val="24"/>
          <w:lang w:val="da-DK"/>
        </w:rPr>
        <w:lastRenderedPageBreak/>
        <w:t xml:space="preserve">Du bedes </w:t>
      </w:r>
      <w:r w:rsidR="00DE5215">
        <w:rPr>
          <w:b/>
          <w:bCs/>
          <w:sz w:val="24"/>
          <w:szCs w:val="24"/>
          <w:lang w:val="da-DK"/>
        </w:rPr>
        <w:t>UDFYLD</w:t>
      </w:r>
      <w:r>
        <w:rPr>
          <w:b/>
          <w:bCs/>
          <w:sz w:val="24"/>
          <w:szCs w:val="24"/>
          <w:lang w:val="da-DK"/>
        </w:rPr>
        <w:t>E</w:t>
      </w:r>
      <w:r w:rsidR="00DE5215">
        <w:rPr>
          <w:b/>
          <w:bCs/>
          <w:sz w:val="24"/>
          <w:szCs w:val="24"/>
          <w:lang w:val="da-DK"/>
        </w:rPr>
        <w:t xml:space="preserve"> </w:t>
      </w:r>
      <w:r w:rsidR="00F87A79" w:rsidRPr="00571BEF">
        <w:rPr>
          <w:b/>
          <w:bCs/>
          <w:sz w:val="24"/>
          <w:szCs w:val="24"/>
          <w:highlight w:val="yellow"/>
          <w:lang w:val="da-DK"/>
        </w:rPr>
        <w:t>de gule felter</w:t>
      </w:r>
      <w:r w:rsidR="00F87A79">
        <w:rPr>
          <w:b/>
          <w:bCs/>
          <w:sz w:val="24"/>
          <w:szCs w:val="24"/>
          <w:lang w:val="da-DK"/>
        </w:rPr>
        <w:t xml:space="preserve"> </w:t>
      </w:r>
      <w:r w:rsidR="00302475">
        <w:rPr>
          <w:b/>
          <w:bCs/>
          <w:sz w:val="24"/>
          <w:szCs w:val="24"/>
          <w:lang w:val="da-DK"/>
        </w:rPr>
        <w:t>i</w:t>
      </w:r>
      <w:r w:rsidR="00F87A79">
        <w:rPr>
          <w:b/>
          <w:bCs/>
          <w:sz w:val="24"/>
          <w:szCs w:val="24"/>
          <w:lang w:val="da-DK"/>
        </w:rPr>
        <w:t xml:space="preserve"> s</w:t>
      </w:r>
      <w:r w:rsidR="00B342FB" w:rsidRPr="009C7147">
        <w:rPr>
          <w:b/>
          <w:bCs/>
          <w:sz w:val="24"/>
          <w:szCs w:val="24"/>
          <w:lang w:val="da-DK"/>
        </w:rPr>
        <w:t xml:space="preserve">kemaet </w:t>
      </w:r>
      <w:r>
        <w:rPr>
          <w:b/>
          <w:bCs/>
          <w:sz w:val="24"/>
          <w:szCs w:val="24"/>
          <w:lang w:val="da-DK"/>
        </w:rPr>
        <w:t xml:space="preserve">iht. dine behov </w:t>
      </w:r>
      <w:r w:rsidR="00CF37CE">
        <w:rPr>
          <w:b/>
          <w:bCs/>
          <w:sz w:val="24"/>
          <w:szCs w:val="24"/>
          <w:lang w:val="da-DK"/>
        </w:rPr>
        <w:t xml:space="preserve">og oplevelser </w:t>
      </w:r>
      <w:r w:rsidR="00F6369D">
        <w:rPr>
          <w:b/>
          <w:bCs/>
          <w:sz w:val="24"/>
          <w:szCs w:val="24"/>
          <w:lang w:val="da-DK"/>
        </w:rPr>
        <w:t>-</w:t>
      </w:r>
      <w:r w:rsidR="00302475">
        <w:rPr>
          <w:b/>
          <w:bCs/>
          <w:sz w:val="24"/>
          <w:szCs w:val="24"/>
          <w:lang w:val="da-DK"/>
        </w:rPr>
        <w:t xml:space="preserve"> </w:t>
      </w:r>
      <w:r w:rsidR="00DE5215">
        <w:rPr>
          <w:b/>
          <w:bCs/>
          <w:sz w:val="24"/>
          <w:szCs w:val="24"/>
          <w:lang w:val="da-DK"/>
        </w:rPr>
        <w:t>på forhånd tak for dit input!</w:t>
      </w:r>
    </w:p>
    <w:p w14:paraId="0D96B56F" w14:textId="1BA65C3C" w:rsidR="00F94665" w:rsidRPr="00AA5FC2" w:rsidRDefault="00F94665">
      <w:pPr>
        <w:rPr>
          <w:lang w:val="da-DK"/>
        </w:rPr>
      </w:pPr>
    </w:p>
    <w:tbl>
      <w:tblPr>
        <w:tblpPr w:leftFromText="141" w:rightFromText="141" w:vertAnchor="text" w:tblpX="-1139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2310"/>
        <w:gridCol w:w="4678"/>
        <w:gridCol w:w="6379"/>
        <w:gridCol w:w="1134"/>
      </w:tblGrid>
      <w:tr w:rsidR="002119D5" w:rsidRPr="006B3107" w14:paraId="3B667E9A" w14:textId="69AD5370" w:rsidTr="007A6B2F">
        <w:trPr>
          <w:trHeight w:val="844"/>
          <w:tblHeader/>
        </w:trPr>
        <w:tc>
          <w:tcPr>
            <w:tcW w:w="662" w:type="dxa"/>
          </w:tcPr>
          <w:p w14:paraId="42A54FDB" w14:textId="3B4D6F3E" w:rsidR="002119D5" w:rsidRPr="006B3107" w:rsidRDefault="00562298" w:rsidP="00560D1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 w:rsidRPr="006B3107">
              <w:rPr>
                <w:rFonts w:cs="Arial"/>
                <w:b/>
                <w:bCs/>
                <w:color w:val="000000"/>
              </w:rPr>
              <w:t>ID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36694359" w14:textId="5CC377AF" w:rsidR="002119D5" w:rsidRPr="006B3107" w:rsidRDefault="002119D5" w:rsidP="002119D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 w:rsidRPr="006B3107">
              <w:rPr>
                <w:rFonts w:cs="Arial"/>
                <w:b/>
                <w:bCs/>
                <w:color w:val="000000"/>
              </w:rPr>
              <w:t>Emne TB2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F498658" w14:textId="42FEDE7C" w:rsidR="002119D5" w:rsidRPr="006B3107" w:rsidRDefault="00B20260" w:rsidP="002119D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proofErr w:type="spellStart"/>
            <w:r>
              <w:rPr>
                <w:rFonts w:cs="Arial"/>
                <w:b/>
                <w:bCs/>
                <w:color w:val="000000"/>
              </w:rPr>
              <w:t>Se</w:t>
            </w:r>
            <w:r w:rsidR="002119D5" w:rsidRPr="006B3107">
              <w:rPr>
                <w:rFonts w:cs="Arial"/>
                <w:b/>
                <w:bCs/>
                <w:color w:val="000000"/>
              </w:rPr>
              <w:t>rviceniveau</w:t>
            </w:r>
            <w:proofErr w:type="spellEnd"/>
            <w:r w:rsidR="002119D5" w:rsidRPr="006B3107">
              <w:rPr>
                <w:rFonts w:cs="Arial"/>
                <w:b/>
                <w:bCs/>
                <w:color w:val="000000"/>
              </w:rPr>
              <w:br/>
            </w:r>
            <w:proofErr w:type="spellStart"/>
            <w:r w:rsidR="002119D5" w:rsidRPr="006B3107">
              <w:rPr>
                <w:rFonts w:cs="Arial"/>
                <w:b/>
                <w:bCs/>
                <w:color w:val="000000"/>
              </w:rPr>
              <w:t>fra</w:t>
            </w:r>
            <w:proofErr w:type="spellEnd"/>
            <w:r w:rsidR="002119D5" w:rsidRPr="006B3107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2119D5" w:rsidRPr="006B3107">
              <w:rPr>
                <w:rFonts w:cs="Arial"/>
                <w:b/>
                <w:bCs/>
                <w:color w:val="000000"/>
              </w:rPr>
              <w:t>sommerkøreplan</w:t>
            </w:r>
            <w:proofErr w:type="spellEnd"/>
            <w:r w:rsidR="002119D5" w:rsidRPr="006B3107">
              <w:rPr>
                <w:rFonts w:cs="Arial"/>
                <w:b/>
                <w:bCs/>
                <w:color w:val="000000"/>
              </w:rPr>
              <w:t xml:space="preserve"> 202</w:t>
            </w:r>
            <w:r w:rsidR="00CB6C04">
              <w:rPr>
                <w:rFonts w:cs="Arial"/>
                <w:b/>
                <w:bCs/>
                <w:color w:val="000000"/>
              </w:rPr>
              <w:t>6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6C9F6EB1" w14:textId="5A55D584" w:rsidR="002119D5" w:rsidRPr="006B3107" w:rsidRDefault="002119D5" w:rsidP="002119D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Bemærkninger</w:t>
            </w:r>
            <w:proofErr w:type="spellEnd"/>
            <w:r w:rsidRPr="006B3107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til</w:t>
            </w:r>
            <w:proofErr w:type="spellEnd"/>
            <w:r w:rsidRPr="006B3107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serviceniveau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3966E0C1" w14:textId="66602C1F" w:rsidR="002119D5" w:rsidRPr="006B3107" w:rsidRDefault="002119D5" w:rsidP="002119D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Prioritet</w:t>
            </w:r>
            <w:proofErr w:type="spellEnd"/>
            <w:r w:rsidR="006E59BD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</w:tr>
      <w:tr w:rsidR="006E59BD" w:rsidRPr="00F87A79" w14:paraId="47888FA9" w14:textId="77777777" w:rsidTr="00D01A18">
        <w:trPr>
          <w:trHeight w:val="2113"/>
        </w:trPr>
        <w:tc>
          <w:tcPr>
            <w:tcW w:w="662" w:type="dxa"/>
          </w:tcPr>
          <w:p w14:paraId="20A79CAE" w14:textId="7C73B500" w:rsidR="006E59BD" w:rsidRPr="009433E2" w:rsidRDefault="00AC5B2C" w:rsidP="00560D17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permStart w:id="657863977" w:edGrp="everyone" w:colFirst="3" w:colLast="3"/>
            <w:permStart w:id="1770092794" w:edGrp="everyone" w:colFirst="4" w:colLast="4"/>
            <w:r>
              <w:rPr>
                <w:rFonts w:cs="Arial"/>
                <w:b/>
                <w:bCs/>
                <w:color w:val="000000"/>
                <w:lang w:val="da-DK"/>
              </w:rPr>
              <w:t>1</w:t>
            </w:r>
          </w:p>
        </w:tc>
        <w:tc>
          <w:tcPr>
            <w:tcW w:w="2310" w:type="dxa"/>
          </w:tcPr>
          <w:p w14:paraId="5DFA8191" w14:textId="77777777" w:rsidR="006E59BD" w:rsidRDefault="006E59BD" w:rsidP="006E59BD">
            <w:pPr>
              <w:spacing w:line="360" w:lineRule="auto"/>
              <w:jc w:val="center"/>
              <w:rPr>
                <w:rFonts w:cs="Arial"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>102A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  <w:t>Præstø-Køge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F71B5F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F71B5F">
              <w:rPr>
                <w:rFonts w:cs="Arial"/>
                <w:color w:val="000000"/>
                <w:lang w:val="da-DK"/>
              </w:rPr>
              <w:br/>
            </w:r>
            <w:r w:rsidRPr="00B51CC8">
              <w:rPr>
                <w:rFonts w:cs="Arial"/>
                <w:color w:val="000000"/>
                <w:lang w:val="da-DK"/>
              </w:rPr>
              <w:t>23.000</w:t>
            </w:r>
          </w:p>
          <w:p w14:paraId="59328C50" w14:textId="15FD31BB" w:rsidR="00D01A18" w:rsidRPr="00D01A18" w:rsidRDefault="00D01A18" w:rsidP="00D01A18">
            <w:pPr>
              <w:jc w:val="right"/>
              <w:rPr>
                <w:rFonts w:cs="Arial"/>
                <w:lang w:val="da-DK"/>
              </w:rPr>
            </w:pPr>
          </w:p>
        </w:tc>
        <w:tc>
          <w:tcPr>
            <w:tcW w:w="4678" w:type="dxa"/>
          </w:tcPr>
          <w:p w14:paraId="033DAF62" w14:textId="6645C0D0" w:rsidR="006E59BD" w:rsidRPr="006B3107" w:rsidRDefault="006E59BD" w:rsidP="006E59BD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Minuttal ændret </w:t>
            </w:r>
            <w:r w:rsidR="00DF6527">
              <w:rPr>
                <w:rFonts w:cs="Arial"/>
                <w:b/>
                <w:bCs/>
                <w:color w:val="000000"/>
                <w:lang w:val="da-DK"/>
              </w:rPr>
              <w:t xml:space="preserve">fra 2025, </w:t>
            </w:r>
            <w:proofErr w:type="spellStart"/>
            <w:r w:rsidR="00264FA7">
              <w:rPr>
                <w:rFonts w:cs="Arial"/>
                <w:b/>
                <w:bCs/>
                <w:color w:val="000000"/>
                <w:lang w:val="da-DK"/>
              </w:rPr>
              <w:t>pass</w:t>
            </w:r>
            <w:proofErr w:type="spellEnd"/>
            <w:r w:rsidR="00BE24A6">
              <w:rPr>
                <w:rFonts w:cs="Arial"/>
                <w:b/>
                <w:bCs/>
                <w:color w:val="000000"/>
                <w:lang w:val="da-DK"/>
              </w:rPr>
              <w:t>. tal</w:t>
            </w:r>
            <w:r w:rsidR="00264FA7">
              <w:rPr>
                <w:rFonts w:cs="Arial"/>
                <w:b/>
                <w:bCs/>
                <w:color w:val="000000"/>
                <w:lang w:val="da-DK"/>
              </w:rPr>
              <w:t xml:space="preserve"> steget</w:t>
            </w:r>
            <w:r w:rsidR="00BE24A6">
              <w:rPr>
                <w:rFonts w:cs="Arial"/>
                <w:b/>
                <w:bCs/>
                <w:color w:val="000000"/>
                <w:lang w:val="da-DK"/>
              </w:rPr>
              <w:t xml:space="preserve"> </w:t>
            </w:r>
            <w:r w:rsidR="007733F8">
              <w:rPr>
                <w:rFonts w:cs="Arial"/>
                <w:b/>
                <w:bCs/>
                <w:color w:val="000000"/>
                <w:lang w:val="da-DK"/>
              </w:rPr>
              <w:t>1</w:t>
            </w:r>
            <w:r w:rsidR="00BE24A6">
              <w:rPr>
                <w:rFonts w:cs="Arial"/>
                <w:b/>
                <w:bCs/>
                <w:color w:val="000000"/>
                <w:lang w:val="da-DK"/>
              </w:rPr>
              <w:t>%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  <w:t xml:space="preserve">Hverdage: </w:t>
            </w:r>
            <w:r w:rsidRPr="00F71B5F">
              <w:rPr>
                <w:rFonts w:cs="Arial"/>
                <w:color w:val="000000"/>
                <w:lang w:val="da-DK"/>
              </w:rPr>
              <w:t>Timesdrift fra 4:50 til 20:</w:t>
            </w:r>
            <w:r w:rsidR="00676AB7">
              <w:rPr>
                <w:rFonts w:cs="Arial"/>
                <w:color w:val="000000"/>
                <w:lang w:val="da-DK"/>
              </w:rPr>
              <w:t>48</w:t>
            </w:r>
            <w:r w:rsidRPr="00F71B5F">
              <w:rPr>
                <w:rFonts w:cs="Arial"/>
                <w:color w:val="000000"/>
                <w:lang w:val="da-DK"/>
              </w:rPr>
              <w:t xml:space="preserve">, døgn betjening ml. </w:t>
            </w:r>
            <w:proofErr w:type="spellStart"/>
            <w:r w:rsidRPr="00F71B5F">
              <w:rPr>
                <w:rFonts w:cs="Arial"/>
                <w:color w:val="000000"/>
                <w:lang w:val="da-DK"/>
              </w:rPr>
              <w:t>Holmebækskolen</w:t>
            </w:r>
            <w:proofErr w:type="spellEnd"/>
            <w:r w:rsidRPr="00F71B5F">
              <w:rPr>
                <w:rFonts w:cs="Arial"/>
                <w:color w:val="000000"/>
                <w:lang w:val="da-DK"/>
              </w:rPr>
              <w:t xml:space="preserve"> og Køge Station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  <w:t>Lørdage</w:t>
            </w:r>
            <w:r w:rsidR="00D01A18">
              <w:rPr>
                <w:rFonts w:cs="Arial"/>
                <w:b/>
                <w:bCs/>
                <w:color w:val="000000"/>
                <w:lang w:val="da-DK"/>
              </w:rPr>
              <w:t xml:space="preserve">, </w:t>
            </w:r>
            <w:proofErr w:type="spellStart"/>
            <w:r w:rsidRPr="00F71B5F">
              <w:rPr>
                <w:rFonts w:cs="Arial"/>
                <w:b/>
                <w:bCs/>
                <w:color w:val="000000"/>
                <w:lang w:val="da-DK"/>
              </w:rPr>
              <w:t>Søn&amp;helligdage</w:t>
            </w:r>
            <w:proofErr w:type="spellEnd"/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: </w:t>
            </w:r>
            <w:r w:rsidRPr="00F71B5F">
              <w:rPr>
                <w:rFonts w:cs="Arial"/>
                <w:color w:val="000000"/>
                <w:lang w:val="da-DK"/>
              </w:rPr>
              <w:t>Timesdrift fra 9:</w:t>
            </w:r>
            <w:r w:rsidR="0079392D">
              <w:rPr>
                <w:rFonts w:cs="Arial"/>
                <w:color w:val="000000"/>
                <w:lang w:val="da-DK"/>
              </w:rPr>
              <w:t>18</w:t>
            </w:r>
            <w:r w:rsidRPr="00F71B5F">
              <w:rPr>
                <w:rFonts w:cs="Arial"/>
                <w:color w:val="000000"/>
                <w:lang w:val="da-DK"/>
              </w:rPr>
              <w:t>-17:</w:t>
            </w:r>
            <w:r w:rsidR="00107864">
              <w:rPr>
                <w:rFonts w:cs="Arial"/>
                <w:color w:val="000000"/>
                <w:lang w:val="da-DK"/>
              </w:rPr>
              <w:t>18</w:t>
            </w:r>
            <w:r w:rsidRPr="00F71B5F">
              <w:rPr>
                <w:rFonts w:cs="Arial"/>
                <w:color w:val="000000"/>
                <w:lang w:val="da-DK"/>
              </w:rPr>
              <w:t xml:space="preserve"> samt </w:t>
            </w:r>
            <w:r w:rsidR="00107864">
              <w:rPr>
                <w:rFonts w:cs="Arial"/>
                <w:color w:val="000000"/>
                <w:lang w:val="da-DK"/>
              </w:rPr>
              <w:t>é</w:t>
            </w:r>
            <w:r w:rsidRPr="00F71B5F">
              <w:rPr>
                <w:rFonts w:cs="Arial"/>
                <w:color w:val="000000"/>
                <w:lang w:val="da-DK"/>
              </w:rPr>
              <w:t>n morgen- og 2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 </w:t>
            </w:r>
            <w:r w:rsidRPr="00F71B5F">
              <w:rPr>
                <w:rFonts w:cs="Arial"/>
                <w:color w:val="000000"/>
                <w:lang w:val="da-DK"/>
              </w:rPr>
              <w:t xml:space="preserve">aftenafgange, seneste </w:t>
            </w:r>
            <w:r w:rsidR="002B7F56">
              <w:rPr>
                <w:rFonts w:cs="Arial"/>
                <w:color w:val="000000"/>
                <w:lang w:val="da-DK"/>
              </w:rPr>
              <w:t xml:space="preserve">fra </w:t>
            </w:r>
            <w:r w:rsidR="00593879">
              <w:rPr>
                <w:rFonts w:cs="Arial"/>
                <w:color w:val="000000"/>
                <w:lang w:val="da-DK"/>
              </w:rPr>
              <w:t xml:space="preserve">Præstø </w:t>
            </w:r>
            <w:r w:rsidRPr="00F71B5F">
              <w:rPr>
                <w:rFonts w:cs="Arial"/>
                <w:color w:val="000000"/>
                <w:lang w:val="da-DK"/>
              </w:rPr>
              <w:t>21:</w:t>
            </w:r>
            <w:r w:rsidR="00593879">
              <w:rPr>
                <w:rFonts w:cs="Arial"/>
                <w:color w:val="000000"/>
                <w:lang w:val="da-DK"/>
              </w:rPr>
              <w:t xml:space="preserve">18 og fra Køge </w:t>
            </w:r>
            <w:r w:rsidR="00220520">
              <w:rPr>
                <w:rFonts w:cs="Arial"/>
                <w:color w:val="000000"/>
                <w:lang w:val="da-DK"/>
              </w:rPr>
              <w:t>21:44</w:t>
            </w:r>
          </w:p>
        </w:tc>
        <w:tc>
          <w:tcPr>
            <w:tcW w:w="6379" w:type="dxa"/>
          </w:tcPr>
          <w:p w14:paraId="707DFFAA" w14:textId="753813C9" w:rsidR="00B95944" w:rsidRPr="00B95944" w:rsidRDefault="006E59BD" w:rsidP="00D01A18">
            <w:pPr>
              <w:spacing w:line="360" w:lineRule="auto"/>
              <w:rPr>
                <w:sz w:val="24"/>
                <w:szCs w:val="24"/>
                <w:lang w:val="da-DK"/>
              </w:rPr>
            </w:pPr>
            <w:permStart w:id="776673252" w:edGrp="everyone"/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  <w:permEnd w:id="776673252"/>
          </w:p>
        </w:tc>
        <w:tc>
          <w:tcPr>
            <w:tcW w:w="1134" w:type="dxa"/>
          </w:tcPr>
          <w:p w14:paraId="2CC61E63" w14:textId="14420DB9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40DF9463" w14:textId="77777777" w:rsidTr="007A6B2F">
        <w:trPr>
          <w:trHeight w:val="510"/>
        </w:trPr>
        <w:tc>
          <w:tcPr>
            <w:tcW w:w="662" w:type="dxa"/>
          </w:tcPr>
          <w:p w14:paraId="3A3CBD1B" w14:textId="77777777" w:rsidR="006E59BD" w:rsidRDefault="00AC5B2C" w:rsidP="00560D17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permStart w:id="1628524801" w:edGrp="everyone" w:colFirst="3" w:colLast="3"/>
            <w:permStart w:id="1144133614" w:edGrp="everyone" w:colFirst="4" w:colLast="4"/>
            <w:permEnd w:id="657863977"/>
            <w:permEnd w:id="1770092794"/>
            <w:r>
              <w:rPr>
                <w:rFonts w:cs="Arial"/>
                <w:b/>
                <w:bCs/>
                <w:color w:val="000000"/>
              </w:rPr>
              <w:t>2</w:t>
            </w:r>
          </w:p>
          <w:p w14:paraId="0D9DC180" w14:textId="77777777" w:rsidR="009B50A4" w:rsidRDefault="009B50A4" w:rsidP="00560D17">
            <w:pPr>
              <w:jc w:val="center"/>
              <w:rPr>
                <w:rFonts w:cs="Arial"/>
                <w:lang w:val="da-DK"/>
              </w:rPr>
            </w:pPr>
          </w:p>
          <w:p w14:paraId="314193B4" w14:textId="156ECEDE" w:rsidR="0077417A" w:rsidRPr="0077417A" w:rsidRDefault="0077417A" w:rsidP="00560D17">
            <w:pPr>
              <w:jc w:val="center"/>
              <w:rPr>
                <w:rFonts w:cs="Arial"/>
                <w:lang w:val="da-DK"/>
              </w:rPr>
            </w:pPr>
          </w:p>
        </w:tc>
        <w:tc>
          <w:tcPr>
            <w:tcW w:w="2310" w:type="dxa"/>
          </w:tcPr>
          <w:p w14:paraId="3BCC1DE8" w14:textId="55054453" w:rsidR="006E59BD" w:rsidRPr="009433E2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>620R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  <w:t>Næstved-Præstø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F71B5F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F71B5F">
              <w:rPr>
                <w:rFonts w:cs="Arial"/>
                <w:color w:val="000000"/>
                <w:lang w:val="da-DK"/>
              </w:rPr>
              <w:br/>
            </w:r>
            <w:r w:rsidR="005E3EFF">
              <w:rPr>
                <w:rFonts w:cs="Arial"/>
                <w:color w:val="000000"/>
                <w:lang w:val="da-DK"/>
              </w:rPr>
              <w:t>57</w:t>
            </w:r>
            <w:r w:rsidRPr="00F71B5F">
              <w:rPr>
                <w:rFonts w:cs="Arial"/>
                <w:color w:val="000000"/>
                <w:lang w:val="da-DK"/>
              </w:rPr>
              <w:t>.000</w:t>
            </w:r>
          </w:p>
        </w:tc>
        <w:tc>
          <w:tcPr>
            <w:tcW w:w="4678" w:type="dxa"/>
          </w:tcPr>
          <w:p w14:paraId="502AB2C5" w14:textId="3BF47149" w:rsidR="0045783C" w:rsidRDefault="007E62A6" w:rsidP="006E59BD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>M</w:t>
            </w:r>
            <w:r w:rsidR="00752458">
              <w:rPr>
                <w:rFonts w:cs="Arial"/>
                <w:b/>
                <w:bCs/>
                <w:color w:val="000000"/>
                <w:lang w:val="da-DK"/>
              </w:rPr>
              <w:t>inuttal</w:t>
            </w:r>
            <w:r w:rsidR="0075159C">
              <w:rPr>
                <w:rFonts w:cs="Arial"/>
                <w:b/>
                <w:bCs/>
                <w:color w:val="000000"/>
                <w:lang w:val="da-DK"/>
              </w:rPr>
              <w:t xml:space="preserve"> </w:t>
            </w:r>
            <w:r w:rsidR="00264FA7">
              <w:rPr>
                <w:rFonts w:cs="Arial"/>
                <w:b/>
                <w:bCs/>
                <w:color w:val="000000"/>
                <w:lang w:val="da-DK"/>
              </w:rPr>
              <w:t>ændret</w:t>
            </w:r>
            <w:r w:rsidR="0075159C">
              <w:rPr>
                <w:rFonts w:cs="Arial"/>
                <w:b/>
                <w:bCs/>
                <w:color w:val="000000"/>
                <w:lang w:val="da-DK"/>
              </w:rPr>
              <w:t xml:space="preserve"> </w:t>
            </w:r>
            <w:r w:rsidR="00264FA7">
              <w:rPr>
                <w:rFonts w:cs="Arial"/>
                <w:b/>
                <w:bCs/>
                <w:color w:val="000000"/>
                <w:lang w:val="da-DK"/>
              </w:rPr>
              <w:t>fra</w:t>
            </w:r>
            <w:r w:rsidR="0045783C">
              <w:rPr>
                <w:rFonts w:cs="Arial"/>
                <w:b/>
                <w:bCs/>
                <w:color w:val="000000"/>
                <w:lang w:val="da-DK"/>
              </w:rPr>
              <w:t xml:space="preserve"> 2025</w:t>
            </w:r>
            <w:r w:rsidR="00264FA7">
              <w:rPr>
                <w:rFonts w:cs="Arial"/>
                <w:b/>
                <w:bCs/>
                <w:color w:val="000000"/>
                <w:lang w:val="da-DK"/>
              </w:rPr>
              <w:t>, pass</w:t>
            </w:r>
            <w:r w:rsidR="003B6D84">
              <w:rPr>
                <w:rFonts w:cs="Arial"/>
                <w:b/>
                <w:bCs/>
                <w:color w:val="000000"/>
                <w:lang w:val="da-DK"/>
              </w:rPr>
              <w:t xml:space="preserve">. </w:t>
            </w:r>
            <w:r w:rsidR="00264FA7">
              <w:rPr>
                <w:rFonts w:cs="Arial"/>
                <w:b/>
                <w:bCs/>
                <w:color w:val="000000"/>
                <w:lang w:val="da-DK"/>
              </w:rPr>
              <w:t xml:space="preserve">tal </w:t>
            </w:r>
            <w:r w:rsidR="0066788C">
              <w:rPr>
                <w:rFonts w:cs="Arial"/>
                <w:b/>
                <w:bCs/>
                <w:color w:val="000000"/>
                <w:lang w:val="da-DK"/>
              </w:rPr>
              <w:t>faldet</w:t>
            </w:r>
            <w:r w:rsidR="003B6D84">
              <w:rPr>
                <w:rFonts w:cs="Arial"/>
                <w:b/>
                <w:bCs/>
                <w:color w:val="000000"/>
                <w:lang w:val="da-DK"/>
              </w:rPr>
              <w:t xml:space="preserve"> </w:t>
            </w:r>
            <w:r w:rsidR="007733F8">
              <w:rPr>
                <w:rFonts w:cs="Arial"/>
                <w:b/>
                <w:bCs/>
                <w:color w:val="000000"/>
                <w:lang w:val="da-DK"/>
              </w:rPr>
              <w:t>8</w:t>
            </w:r>
            <w:r w:rsidR="00BE24A6">
              <w:rPr>
                <w:rFonts w:cs="Arial"/>
                <w:b/>
                <w:bCs/>
                <w:color w:val="000000"/>
                <w:lang w:val="da-DK"/>
              </w:rPr>
              <w:t>%</w:t>
            </w:r>
          </w:p>
          <w:p w14:paraId="20A42BFE" w14:textId="134AF560" w:rsidR="006E59BD" w:rsidRPr="006B3107" w:rsidRDefault="0045783C" w:rsidP="006E59BD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>
              <w:rPr>
                <w:rFonts w:cs="Arial"/>
                <w:color w:val="000000"/>
                <w:lang w:val="da-DK"/>
              </w:rPr>
              <w:t xml:space="preserve">Ankomst </w:t>
            </w:r>
            <w:r w:rsidR="0075159C" w:rsidRPr="00656987">
              <w:rPr>
                <w:rFonts w:cs="Arial"/>
                <w:color w:val="000000"/>
                <w:lang w:val="da-DK"/>
              </w:rPr>
              <w:t>Præstø skole 7:45</w:t>
            </w:r>
            <w:r w:rsidR="001A141F" w:rsidRPr="00656987">
              <w:rPr>
                <w:rFonts w:cs="Arial"/>
                <w:color w:val="000000"/>
                <w:lang w:val="da-DK"/>
              </w:rPr>
              <w:t xml:space="preserve"> </w:t>
            </w:r>
            <w:r>
              <w:rPr>
                <w:rFonts w:cs="Arial"/>
                <w:color w:val="000000"/>
                <w:lang w:val="da-DK"/>
              </w:rPr>
              <w:t xml:space="preserve">(fra Næstved) retur </w:t>
            </w:r>
            <w:r w:rsidR="001A141F" w:rsidRPr="00656987">
              <w:rPr>
                <w:rFonts w:cs="Arial"/>
                <w:color w:val="000000"/>
                <w:lang w:val="da-DK"/>
              </w:rPr>
              <w:t>eftm.</w:t>
            </w:r>
            <w:r w:rsidR="00752458" w:rsidRPr="00656987">
              <w:rPr>
                <w:rFonts w:cs="Arial"/>
                <w:color w:val="000000"/>
                <w:lang w:val="da-DK"/>
              </w:rPr>
              <w:t xml:space="preserve"> </w:t>
            </w:r>
            <w:r w:rsidR="00817328">
              <w:rPr>
                <w:rFonts w:cs="Arial"/>
                <w:color w:val="000000"/>
                <w:lang w:val="da-DK"/>
              </w:rPr>
              <w:t xml:space="preserve">12:55, </w:t>
            </w:r>
            <w:r>
              <w:rPr>
                <w:rFonts w:cs="Arial"/>
                <w:color w:val="000000"/>
                <w:lang w:val="da-DK"/>
              </w:rPr>
              <w:t>13</w:t>
            </w:r>
            <w:r w:rsidR="001A141F" w:rsidRPr="00656987">
              <w:rPr>
                <w:rFonts w:cs="Arial"/>
                <w:color w:val="000000"/>
                <w:lang w:val="da-DK"/>
              </w:rPr>
              <w:t>:</w:t>
            </w:r>
            <w:r w:rsidR="005305E2">
              <w:rPr>
                <w:rFonts w:cs="Arial"/>
                <w:color w:val="000000"/>
                <w:lang w:val="da-DK"/>
              </w:rPr>
              <w:t>5</w:t>
            </w:r>
            <w:r w:rsidR="001A141F" w:rsidRPr="00656987">
              <w:rPr>
                <w:rFonts w:cs="Arial"/>
                <w:color w:val="000000"/>
                <w:lang w:val="da-DK"/>
              </w:rPr>
              <w:t>5</w:t>
            </w:r>
            <w:r>
              <w:rPr>
                <w:rFonts w:cs="Arial"/>
                <w:color w:val="000000"/>
                <w:lang w:val="da-DK"/>
              </w:rPr>
              <w:t>, 14:55</w:t>
            </w:r>
            <w:r w:rsidR="00817328">
              <w:rPr>
                <w:rFonts w:cs="Arial"/>
                <w:color w:val="000000"/>
                <w:lang w:val="da-DK"/>
              </w:rPr>
              <w:t>)</w:t>
            </w:r>
            <w:r w:rsidR="006E59BD" w:rsidRPr="00F71B5F">
              <w:rPr>
                <w:rFonts w:cs="Arial"/>
                <w:b/>
                <w:bCs/>
                <w:color w:val="000000"/>
                <w:lang w:val="da-DK"/>
              </w:rPr>
              <w:br/>
              <w:t xml:space="preserve">Hverdage: </w:t>
            </w:r>
            <w:r w:rsidR="006E59BD" w:rsidRPr="00F71B5F">
              <w:rPr>
                <w:rFonts w:cs="Arial"/>
                <w:color w:val="000000"/>
                <w:lang w:val="da-DK"/>
              </w:rPr>
              <w:t xml:space="preserve">Halvtimesdrift fra 5:10 </w:t>
            </w:r>
            <w:r w:rsidR="00A72940">
              <w:rPr>
                <w:rFonts w:cs="Arial"/>
                <w:color w:val="000000"/>
                <w:lang w:val="da-DK"/>
              </w:rPr>
              <w:t xml:space="preserve">20:10, </w:t>
            </w:r>
            <w:r w:rsidR="00656987">
              <w:rPr>
                <w:rFonts w:cs="Arial"/>
                <w:color w:val="000000"/>
                <w:lang w:val="da-DK"/>
              </w:rPr>
              <w:t>4 aften</w:t>
            </w:r>
            <w:r w:rsidR="006E59BD" w:rsidRPr="00F71B5F">
              <w:rPr>
                <w:rFonts w:cs="Arial"/>
                <w:color w:val="000000"/>
                <w:lang w:val="da-DK"/>
              </w:rPr>
              <w:br/>
            </w:r>
            <w:r w:rsidR="006E59BD" w:rsidRPr="00F71B5F">
              <w:rPr>
                <w:rFonts w:cs="Arial"/>
                <w:b/>
                <w:bCs/>
                <w:color w:val="000000"/>
                <w:lang w:val="da-DK"/>
              </w:rPr>
              <w:t>Lørdage</w:t>
            </w:r>
            <w:r w:rsidR="00D50337">
              <w:rPr>
                <w:rFonts w:cs="Arial"/>
                <w:b/>
                <w:bCs/>
                <w:color w:val="000000"/>
                <w:lang w:val="da-DK"/>
              </w:rPr>
              <w:t>,</w:t>
            </w:r>
            <w:r w:rsidR="00D50337" w:rsidRPr="00F71B5F">
              <w:rPr>
                <w:rFonts w:cs="Arial"/>
                <w:b/>
                <w:bCs/>
                <w:color w:val="000000"/>
                <w:lang w:val="da-DK"/>
              </w:rPr>
              <w:t xml:space="preserve"> Søn&amp;helligdage</w:t>
            </w:r>
            <w:r w:rsidR="00D50337">
              <w:rPr>
                <w:rFonts w:cs="Arial"/>
                <w:b/>
                <w:bCs/>
                <w:color w:val="000000"/>
                <w:lang w:val="da-DK"/>
              </w:rPr>
              <w:t>:</w:t>
            </w:r>
            <w:r w:rsidR="00D50337" w:rsidRPr="00F71B5F">
              <w:rPr>
                <w:rFonts w:cs="Arial"/>
                <w:color w:val="000000"/>
                <w:lang w:val="da-DK"/>
              </w:rPr>
              <w:t xml:space="preserve"> </w:t>
            </w:r>
            <w:r w:rsidR="006E59BD" w:rsidRPr="00F71B5F">
              <w:rPr>
                <w:rFonts w:cs="Arial"/>
                <w:color w:val="000000"/>
                <w:lang w:val="da-DK"/>
              </w:rPr>
              <w:t>Timesdrift fra 7:10 til 23:2</w:t>
            </w:r>
            <w:r w:rsidR="00497582">
              <w:rPr>
                <w:rFonts w:cs="Arial"/>
                <w:color w:val="000000"/>
                <w:lang w:val="da-DK"/>
              </w:rPr>
              <w:t>5</w:t>
            </w:r>
          </w:p>
        </w:tc>
        <w:tc>
          <w:tcPr>
            <w:tcW w:w="6379" w:type="dxa"/>
          </w:tcPr>
          <w:p w14:paraId="55387987" w14:textId="4D0B5BC2" w:rsidR="006E59BD" w:rsidRPr="00E31D52" w:rsidRDefault="000D2266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729B0A1B" w14:textId="58421183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0C46A65E" w14:textId="77777777" w:rsidTr="007A6B2F">
        <w:trPr>
          <w:trHeight w:val="510"/>
        </w:trPr>
        <w:tc>
          <w:tcPr>
            <w:tcW w:w="662" w:type="dxa"/>
          </w:tcPr>
          <w:p w14:paraId="4278EFFB" w14:textId="77777777" w:rsidR="006E59BD" w:rsidRDefault="00AC5B2C" w:rsidP="00560D17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permStart w:id="859964957" w:edGrp="everyone" w:colFirst="3" w:colLast="3"/>
            <w:permStart w:id="3938318" w:edGrp="everyone" w:colFirst="4" w:colLast="4"/>
            <w:permEnd w:id="1628524801"/>
            <w:permEnd w:id="1144133614"/>
            <w:r>
              <w:rPr>
                <w:rFonts w:cs="Arial"/>
                <w:b/>
                <w:bCs/>
                <w:color w:val="000000"/>
              </w:rPr>
              <w:t>3</w:t>
            </w:r>
          </w:p>
          <w:p w14:paraId="42687164" w14:textId="77777777" w:rsidR="00BB73C0" w:rsidRDefault="00BB73C0" w:rsidP="00560D1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53934E62" w14:textId="22C9E65E" w:rsidR="00BB73C0" w:rsidRPr="00BB73C0" w:rsidRDefault="00BB73C0" w:rsidP="00560D17">
            <w:pPr>
              <w:jc w:val="center"/>
              <w:rPr>
                <w:rFonts w:cs="Arial"/>
                <w:lang w:val="da-DK"/>
              </w:rPr>
            </w:pPr>
          </w:p>
        </w:tc>
        <w:tc>
          <w:tcPr>
            <w:tcW w:w="2310" w:type="dxa"/>
          </w:tcPr>
          <w:p w14:paraId="6908D549" w14:textId="77777777" w:rsidR="006E59BD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640 - Vordingborg -Næstved</w:t>
            </w:r>
          </w:p>
          <w:p w14:paraId="419F6D43" w14:textId="77777777" w:rsidR="00560D17" w:rsidRDefault="00560D17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5532D733" w14:textId="0B41A949" w:rsidR="006E59BD" w:rsidRPr="009433E2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F71B5F">
              <w:rPr>
                <w:rFonts w:cs="Arial"/>
                <w:color w:val="000000"/>
              </w:rPr>
              <w:t xml:space="preserve">Ca. passagerer: </w:t>
            </w:r>
            <w:r w:rsidRPr="00F71B5F">
              <w:rPr>
                <w:rFonts w:cs="Arial"/>
                <w:color w:val="000000"/>
              </w:rPr>
              <w:br/>
              <w:t>3</w:t>
            </w:r>
            <w:r w:rsidR="00AA5B51">
              <w:rPr>
                <w:rFonts w:cs="Arial"/>
                <w:color w:val="000000"/>
              </w:rPr>
              <w:t>3</w:t>
            </w:r>
            <w:r w:rsidRPr="00F71B5F">
              <w:rPr>
                <w:rFonts w:cs="Arial"/>
                <w:color w:val="000000"/>
              </w:rPr>
              <w:t>.000</w:t>
            </w:r>
          </w:p>
        </w:tc>
        <w:tc>
          <w:tcPr>
            <w:tcW w:w="4678" w:type="dxa"/>
          </w:tcPr>
          <w:p w14:paraId="5132AA00" w14:textId="0336D7D2" w:rsidR="00AE1C75" w:rsidRDefault="00AE1C75" w:rsidP="00AE1C75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>M</w:t>
            </w:r>
            <w:r>
              <w:rPr>
                <w:rFonts w:cs="Arial"/>
                <w:b/>
                <w:bCs/>
                <w:color w:val="000000"/>
                <w:lang w:val="da-DK"/>
              </w:rPr>
              <w:t>inuttal ændret fra 2025, pass. tal faldet</w:t>
            </w:r>
            <w:r w:rsidR="003B6D84">
              <w:rPr>
                <w:rFonts w:cs="Arial"/>
                <w:b/>
                <w:bCs/>
                <w:color w:val="000000"/>
                <w:lang w:val="da-DK"/>
              </w:rPr>
              <w:t xml:space="preserve"> </w:t>
            </w:r>
            <w:r w:rsidR="00891013">
              <w:rPr>
                <w:rFonts w:cs="Arial"/>
                <w:b/>
                <w:bCs/>
                <w:color w:val="000000"/>
                <w:lang w:val="da-DK"/>
              </w:rPr>
              <w:t>2</w:t>
            </w:r>
            <w:r w:rsidR="003B6D84">
              <w:rPr>
                <w:rFonts w:cs="Arial"/>
                <w:b/>
                <w:bCs/>
                <w:color w:val="000000"/>
                <w:lang w:val="da-DK"/>
              </w:rPr>
              <w:t>%</w:t>
            </w:r>
          </w:p>
          <w:p w14:paraId="1A7691F3" w14:textId="0B395D72" w:rsidR="006E59BD" w:rsidRPr="006B3107" w:rsidRDefault="006E59BD" w:rsidP="00B571AD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Hverdage: </w:t>
            </w:r>
            <w:r w:rsidR="00A30C65" w:rsidRPr="00F71B5F">
              <w:rPr>
                <w:rFonts w:cs="Arial"/>
                <w:color w:val="000000"/>
                <w:lang w:val="da-DK"/>
              </w:rPr>
              <w:t>timesdrift</w:t>
            </w:r>
            <w:r w:rsidRPr="00F71B5F">
              <w:rPr>
                <w:rFonts w:cs="Arial"/>
                <w:color w:val="000000"/>
                <w:lang w:val="da-DK"/>
              </w:rPr>
              <w:t xml:space="preserve"> fra 5:</w:t>
            </w:r>
            <w:r w:rsidR="00A30C65">
              <w:rPr>
                <w:rFonts w:cs="Arial"/>
                <w:color w:val="000000"/>
                <w:lang w:val="da-DK"/>
              </w:rPr>
              <w:t>35</w:t>
            </w:r>
            <w:r w:rsidRPr="00F71B5F">
              <w:rPr>
                <w:rFonts w:cs="Arial"/>
                <w:color w:val="000000"/>
                <w:lang w:val="da-DK"/>
              </w:rPr>
              <w:t xml:space="preserve"> til </w:t>
            </w:r>
            <w:r w:rsidR="002E0FE1">
              <w:rPr>
                <w:rFonts w:cs="Arial"/>
                <w:color w:val="000000"/>
                <w:lang w:val="da-DK"/>
              </w:rPr>
              <w:t xml:space="preserve">18:35 </w:t>
            </w:r>
            <w:r w:rsidR="00690C20">
              <w:rPr>
                <w:rFonts w:cs="Arial"/>
                <w:color w:val="000000"/>
                <w:lang w:val="da-DK"/>
              </w:rPr>
              <w:t>ikke (form)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 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="00BB73C0" w:rsidRPr="00F71B5F">
              <w:rPr>
                <w:rFonts w:cs="Arial"/>
                <w:b/>
                <w:bCs/>
                <w:color w:val="000000"/>
                <w:lang w:val="da-DK"/>
              </w:rPr>
              <w:t>Lørdage</w:t>
            </w:r>
            <w:r w:rsidR="00BB73C0">
              <w:rPr>
                <w:rFonts w:cs="Arial"/>
                <w:b/>
                <w:bCs/>
                <w:color w:val="000000"/>
                <w:lang w:val="da-DK"/>
              </w:rPr>
              <w:t xml:space="preserve">, 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t>Søn&amp;helligdage:</w:t>
            </w:r>
            <w:r w:rsidRPr="00F71B5F">
              <w:rPr>
                <w:rFonts w:cs="Arial"/>
                <w:color w:val="000000"/>
                <w:lang w:val="da-DK"/>
              </w:rPr>
              <w:t xml:space="preserve"> Ingen drift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F71B5F">
              <w:rPr>
                <w:rFonts w:cs="Arial"/>
                <w:color w:val="000000"/>
                <w:lang w:val="da-DK"/>
              </w:rPr>
              <w:t xml:space="preserve">Én aftenafgang </w:t>
            </w:r>
            <w:r w:rsidR="00773AD0">
              <w:rPr>
                <w:rFonts w:cs="Arial"/>
                <w:color w:val="000000"/>
                <w:lang w:val="da-DK"/>
              </w:rPr>
              <w:t xml:space="preserve">fra Vor </w:t>
            </w:r>
            <w:r w:rsidR="00BB73C0">
              <w:rPr>
                <w:rFonts w:cs="Arial"/>
                <w:color w:val="000000"/>
                <w:lang w:val="da-DK"/>
              </w:rPr>
              <w:t>i</w:t>
            </w:r>
            <w:r w:rsidRPr="00F71B5F">
              <w:rPr>
                <w:rFonts w:cs="Arial"/>
                <w:color w:val="000000"/>
                <w:lang w:val="da-DK"/>
              </w:rPr>
              <w:t xml:space="preserve"> Festugen alle hverdage</w:t>
            </w:r>
            <w:r w:rsidR="00BB73C0">
              <w:rPr>
                <w:rFonts w:cs="Arial"/>
                <w:color w:val="000000"/>
                <w:lang w:val="da-DK"/>
              </w:rPr>
              <w:t xml:space="preserve"> kl</w:t>
            </w:r>
            <w:r w:rsidR="00773AD0">
              <w:rPr>
                <w:rFonts w:cs="Arial"/>
                <w:color w:val="000000"/>
                <w:lang w:val="da-DK"/>
              </w:rPr>
              <w:t>.</w:t>
            </w:r>
            <w:r w:rsidR="00BB73C0">
              <w:rPr>
                <w:rFonts w:cs="Arial"/>
                <w:color w:val="000000"/>
                <w:lang w:val="da-DK"/>
              </w:rPr>
              <w:t xml:space="preserve"> 01.00 +</w:t>
            </w:r>
            <w:r w:rsidR="00B571AD" w:rsidRPr="00F71B5F">
              <w:rPr>
                <w:rFonts w:cs="Arial"/>
                <w:b/>
                <w:bCs/>
                <w:color w:val="000000"/>
                <w:lang w:val="da-DK"/>
              </w:rPr>
              <w:t xml:space="preserve"> </w:t>
            </w:r>
            <w:r w:rsidR="00B571AD" w:rsidRPr="007501D6">
              <w:rPr>
                <w:rFonts w:cs="Arial"/>
                <w:color w:val="000000"/>
                <w:lang w:val="da-DK"/>
              </w:rPr>
              <w:t xml:space="preserve">en </w:t>
            </w:r>
            <w:r w:rsidR="00B571AD">
              <w:rPr>
                <w:rFonts w:cs="Arial"/>
                <w:color w:val="000000"/>
                <w:lang w:val="da-DK"/>
              </w:rPr>
              <w:t xml:space="preserve">x-tra </w:t>
            </w:r>
            <w:r w:rsidR="00B571AD" w:rsidRPr="007501D6">
              <w:rPr>
                <w:rFonts w:cs="Arial"/>
                <w:color w:val="000000"/>
                <w:lang w:val="da-DK"/>
              </w:rPr>
              <w:t>natbus i festugen</w:t>
            </w:r>
            <w:r w:rsidR="00B571AD">
              <w:rPr>
                <w:rFonts w:cs="Arial"/>
                <w:color w:val="000000"/>
                <w:lang w:val="da-DK"/>
              </w:rPr>
              <w:t xml:space="preserve"> </w:t>
            </w:r>
            <w:r w:rsidR="00BB73C0">
              <w:rPr>
                <w:rFonts w:cs="Arial"/>
                <w:color w:val="000000"/>
                <w:lang w:val="da-DK"/>
              </w:rPr>
              <w:t xml:space="preserve">lørdag </w:t>
            </w:r>
            <w:r w:rsidR="00B571AD">
              <w:rPr>
                <w:rFonts w:cs="Arial"/>
                <w:color w:val="000000"/>
                <w:lang w:val="da-DK"/>
              </w:rPr>
              <w:t>kl. 02:00</w:t>
            </w:r>
          </w:p>
        </w:tc>
        <w:tc>
          <w:tcPr>
            <w:tcW w:w="6379" w:type="dxa"/>
          </w:tcPr>
          <w:p w14:paraId="51C9E99F" w14:textId="47CC08F4" w:rsidR="006E59BD" w:rsidRPr="00E31D52" w:rsidRDefault="000D2266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4A146A81" w14:textId="79A6AB33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261CFAF4" w14:textId="77777777" w:rsidTr="007A6B2F">
        <w:trPr>
          <w:trHeight w:val="2254"/>
        </w:trPr>
        <w:tc>
          <w:tcPr>
            <w:tcW w:w="662" w:type="dxa"/>
          </w:tcPr>
          <w:p w14:paraId="4FA313C2" w14:textId="405AFFC6" w:rsidR="006E59BD" w:rsidRDefault="006E59BD" w:rsidP="00560D17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permStart w:id="1340550055" w:edGrp="everyone" w:colFirst="3" w:colLast="3"/>
            <w:permStart w:id="1915228640" w:edGrp="everyone" w:colFirst="4" w:colLast="4"/>
            <w:permEnd w:id="859964957"/>
            <w:permEnd w:id="3938318"/>
          </w:p>
          <w:p w14:paraId="4B331EAF" w14:textId="12104053" w:rsidR="006D6349" w:rsidRDefault="00560D17" w:rsidP="00560D17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</w:t>
            </w:r>
          </w:p>
          <w:p w14:paraId="32A0F482" w14:textId="68739680" w:rsidR="006D6349" w:rsidRPr="006D6349" w:rsidRDefault="006D6349" w:rsidP="00560D17">
            <w:pPr>
              <w:jc w:val="center"/>
              <w:rPr>
                <w:rFonts w:cs="Arial"/>
                <w:lang w:val="da-DK"/>
              </w:rPr>
            </w:pPr>
          </w:p>
        </w:tc>
        <w:tc>
          <w:tcPr>
            <w:tcW w:w="2310" w:type="dxa"/>
          </w:tcPr>
          <w:p w14:paraId="63D100DB" w14:textId="5BC9B642" w:rsidR="006E59BD" w:rsidRPr="009433E2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color w:val="000000"/>
                <w:lang w:val="da-DK"/>
              </w:rPr>
              <w:t>660R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  <w:t>Vordingborg</w:t>
            </w:r>
            <w:r w:rsidR="00171F6B">
              <w:rPr>
                <w:rFonts w:cs="Arial"/>
                <w:b/>
                <w:bCs/>
                <w:color w:val="000000"/>
                <w:lang w:val="da-DK"/>
              </w:rPr>
              <w:t>-Stege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6E59BD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6E59BD">
              <w:rPr>
                <w:rFonts w:cs="Arial"/>
                <w:color w:val="000000"/>
                <w:lang w:val="da-DK"/>
              </w:rPr>
              <w:br/>
              <w:t>33</w:t>
            </w:r>
            <w:r w:rsidR="00AA5B51">
              <w:rPr>
                <w:rFonts w:cs="Arial"/>
                <w:color w:val="000000"/>
                <w:lang w:val="da-DK"/>
              </w:rPr>
              <w:t>1</w:t>
            </w:r>
            <w:r w:rsidRPr="006E59BD">
              <w:rPr>
                <w:rFonts w:cs="Arial"/>
                <w:color w:val="000000"/>
                <w:lang w:val="da-DK"/>
              </w:rPr>
              <w:t>.000</w:t>
            </w:r>
          </w:p>
        </w:tc>
        <w:tc>
          <w:tcPr>
            <w:tcW w:w="4678" w:type="dxa"/>
          </w:tcPr>
          <w:p w14:paraId="41507089" w14:textId="11807A62" w:rsidR="00046D88" w:rsidRDefault="00BE24A6" w:rsidP="00046D88">
            <w:pPr>
              <w:spacing w:line="360" w:lineRule="auto"/>
              <w:rPr>
                <w:rFonts w:cs="Arial"/>
                <w:b/>
                <w:bCs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Minuttal ændret </w:t>
            </w:r>
            <w:r>
              <w:rPr>
                <w:rFonts w:cs="Arial"/>
                <w:b/>
                <w:bCs/>
                <w:color w:val="000000"/>
                <w:lang w:val="da-DK"/>
              </w:rPr>
              <w:t xml:space="preserve">fra 2025, pass. tal </w:t>
            </w:r>
            <w:r w:rsidR="007733F8">
              <w:rPr>
                <w:rFonts w:cs="Arial"/>
                <w:b/>
                <w:bCs/>
                <w:color w:val="000000"/>
                <w:lang w:val="da-DK"/>
              </w:rPr>
              <w:t>steget 1</w:t>
            </w:r>
            <w:r>
              <w:rPr>
                <w:rFonts w:cs="Arial"/>
                <w:b/>
                <w:bCs/>
                <w:color w:val="000000"/>
                <w:lang w:val="da-DK"/>
              </w:rPr>
              <w:t>%</w:t>
            </w:r>
            <w:r w:rsidR="00AA06AB">
              <w:rPr>
                <w:rFonts w:cs="Arial"/>
                <w:b/>
                <w:bCs/>
                <w:lang w:val="da-DK"/>
              </w:rPr>
              <w:t xml:space="preserve"> </w:t>
            </w:r>
          </w:p>
          <w:p w14:paraId="2FDDAFD7" w14:textId="15070FCB" w:rsidR="004009CF" w:rsidRDefault="006E59BD" w:rsidP="006E59BD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color w:val="000000"/>
                <w:lang w:val="da-DK"/>
              </w:rPr>
              <w:t xml:space="preserve">Hverdage: </w:t>
            </w:r>
            <w:r w:rsidR="004051E3">
              <w:rPr>
                <w:rFonts w:cs="Arial"/>
                <w:color w:val="000000"/>
                <w:lang w:val="da-DK"/>
              </w:rPr>
              <w:t>3 morgenafg</w:t>
            </w:r>
            <w:r w:rsidR="006D6349">
              <w:rPr>
                <w:rFonts w:cs="Arial"/>
                <w:color w:val="000000"/>
                <w:lang w:val="da-DK"/>
              </w:rPr>
              <w:t>ange</w:t>
            </w:r>
            <w:r w:rsidR="00307BA2">
              <w:rPr>
                <w:rFonts w:cs="Arial"/>
                <w:color w:val="000000"/>
                <w:lang w:val="da-DK"/>
              </w:rPr>
              <w:t xml:space="preserve"> </w:t>
            </w:r>
            <w:r w:rsidR="00450B60" w:rsidRPr="00450B60">
              <w:rPr>
                <w:rFonts w:cs="Arial"/>
                <w:color w:val="000000"/>
                <w:lang w:val="da-DK"/>
              </w:rPr>
              <w:t>5:12</w:t>
            </w:r>
            <w:r w:rsidR="00307BA2">
              <w:rPr>
                <w:rFonts w:cs="Arial"/>
                <w:color w:val="000000"/>
                <w:lang w:val="da-DK"/>
              </w:rPr>
              <w:t xml:space="preserve">-7:12, </w:t>
            </w:r>
            <w:r w:rsidR="00691571">
              <w:rPr>
                <w:rFonts w:cs="Arial"/>
                <w:color w:val="000000"/>
                <w:lang w:val="da-DK"/>
              </w:rPr>
              <w:t xml:space="preserve">derefter </w:t>
            </w:r>
            <w:r w:rsidR="00171F6B">
              <w:rPr>
                <w:rFonts w:cs="Arial"/>
                <w:color w:val="000000"/>
                <w:lang w:val="da-DK"/>
              </w:rPr>
              <w:t>halv</w:t>
            </w:r>
            <w:r w:rsidR="00307BA2">
              <w:rPr>
                <w:rFonts w:cs="Arial"/>
                <w:color w:val="000000"/>
                <w:lang w:val="da-DK"/>
              </w:rPr>
              <w:t>times</w:t>
            </w:r>
            <w:r w:rsidR="004051E3">
              <w:rPr>
                <w:rFonts w:cs="Arial"/>
                <w:color w:val="000000"/>
                <w:lang w:val="da-DK"/>
              </w:rPr>
              <w:t>drift</w:t>
            </w:r>
            <w:r w:rsidR="00307BA2">
              <w:rPr>
                <w:rFonts w:cs="Arial"/>
                <w:color w:val="000000"/>
                <w:lang w:val="da-DK"/>
              </w:rPr>
              <w:t xml:space="preserve"> til </w:t>
            </w:r>
            <w:r w:rsidR="004051E3">
              <w:rPr>
                <w:rFonts w:cs="Arial"/>
                <w:color w:val="000000"/>
                <w:lang w:val="da-DK"/>
              </w:rPr>
              <w:t>20</w:t>
            </w:r>
            <w:r w:rsidR="00307BA2">
              <w:rPr>
                <w:rFonts w:cs="Arial"/>
                <w:color w:val="000000"/>
                <w:lang w:val="da-DK"/>
              </w:rPr>
              <w:t>:</w:t>
            </w:r>
            <w:r w:rsidR="004051E3">
              <w:rPr>
                <w:rFonts w:cs="Arial"/>
                <w:color w:val="000000"/>
                <w:lang w:val="da-DK"/>
              </w:rPr>
              <w:t>4</w:t>
            </w:r>
            <w:r w:rsidR="00307BA2">
              <w:rPr>
                <w:rFonts w:cs="Arial"/>
                <w:color w:val="000000"/>
                <w:lang w:val="da-DK"/>
              </w:rPr>
              <w:t>2</w:t>
            </w:r>
            <w:r w:rsidR="00063AA6">
              <w:rPr>
                <w:rFonts w:cs="Arial"/>
                <w:color w:val="000000"/>
                <w:lang w:val="da-DK"/>
              </w:rPr>
              <w:t>. S</w:t>
            </w:r>
            <w:r w:rsidR="00EE338B">
              <w:rPr>
                <w:rFonts w:cs="Arial"/>
                <w:color w:val="000000"/>
                <w:lang w:val="da-DK"/>
              </w:rPr>
              <w:t xml:space="preserve">idste </w:t>
            </w:r>
            <w:r w:rsidR="00404CB4">
              <w:rPr>
                <w:rFonts w:cs="Arial"/>
                <w:color w:val="000000"/>
                <w:lang w:val="da-DK"/>
              </w:rPr>
              <w:t xml:space="preserve">bus fra </w:t>
            </w:r>
            <w:proofErr w:type="gramStart"/>
            <w:r w:rsidR="00404CB4">
              <w:rPr>
                <w:rFonts w:cs="Arial"/>
                <w:color w:val="000000"/>
                <w:lang w:val="da-DK"/>
              </w:rPr>
              <w:t>Vor</w:t>
            </w:r>
            <w:proofErr w:type="gramEnd"/>
            <w:r w:rsidR="00404CB4">
              <w:rPr>
                <w:rFonts w:cs="Arial"/>
                <w:color w:val="000000"/>
                <w:lang w:val="da-DK"/>
              </w:rPr>
              <w:t xml:space="preserve">. </w:t>
            </w:r>
            <w:r w:rsidR="006D799A">
              <w:rPr>
                <w:rFonts w:cs="Arial"/>
                <w:color w:val="000000"/>
                <w:lang w:val="da-DK"/>
              </w:rPr>
              <w:t>0:25</w:t>
            </w:r>
            <w:r w:rsidR="00404CB4">
              <w:rPr>
                <w:rFonts w:cs="Arial"/>
                <w:color w:val="000000"/>
                <w:lang w:val="da-DK"/>
              </w:rPr>
              <w:t xml:space="preserve"> og</w:t>
            </w:r>
            <w:r w:rsidR="00406677">
              <w:rPr>
                <w:rFonts w:cs="Arial"/>
                <w:color w:val="000000"/>
                <w:lang w:val="da-DK"/>
              </w:rPr>
              <w:t xml:space="preserve"> fra </w:t>
            </w:r>
            <w:r w:rsidR="00404CB4">
              <w:rPr>
                <w:rFonts w:cs="Arial"/>
                <w:color w:val="000000"/>
                <w:lang w:val="da-DK"/>
              </w:rPr>
              <w:t>Stege 23:00.</w:t>
            </w:r>
          </w:p>
          <w:p w14:paraId="3758D335" w14:textId="5DBE14AF" w:rsidR="009A2693" w:rsidRDefault="002E395A" w:rsidP="00AF591D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proofErr w:type="gramStart"/>
            <w:r w:rsidRPr="00404CB4">
              <w:rPr>
                <w:rFonts w:cs="Arial"/>
                <w:b/>
                <w:bCs/>
                <w:color w:val="000000"/>
                <w:lang w:val="da-DK"/>
              </w:rPr>
              <w:t>Ny</w:t>
            </w:r>
            <w:r w:rsidR="000B43FD">
              <w:rPr>
                <w:rFonts w:cs="Arial"/>
                <w:b/>
                <w:bCs/>
                <w:color w:val="000000"/>
                <w:lang w:val="da-DK"/>
              </w:rPr>
              <w:t>t</w:t>
            </w:r>
            <w:r w:rsidRPr="00404CB4">
              <w:rPr>
                <w:rFonts w:cs="Arial"/>
                <w:b/>
                <w:bCs/>
                <w:color w:val="000000"/>
                <w:lang w:val="da-DK"/>
              </w:rPr>
              <w:t xml:space="preserve"> fredag</w:t>
            </w:r>
            <w:proofErr w:type="gramEnd"/>
            <w:r w:rsidR="00404CB4">
              <w:rPr>
                <w:rFonts w:cs="Arial"/>
                <w:b/>
                <w:bCs/>
                <w:color w:val="000000"/>
                <w:lang w:val="da-DK"/>
              </w:rPr>
              <w:t xml:space="preserve">: </w:t>
            </w:r>
            <w:proofErr w:type="gramStart"/>
            <w:r w:rsidR="00D66E02">
              <w:rPr>
                <w:rFonts w:cs="Arial"/>
                <w:color w:val="000000"/>
                <w:lang w:val="da-DK"/>
              </w:rPr>
              <w:t>Vor</w:t>
            </w:r>
            <w:proofErr w:type="gramEnd"/>
            <w:r w:rsidR="00D66E02">
              <w:rPr>
                <w:rFonts w:cs="Arial"/>
                <w:color w:val="000000"/>
                <w:lang w:val="da-DK"/>
              </w:rPr>
              <w:t>-Stege: 01.50</w:t>
            </w:r>
            <w:r>
              <w:rPr>
                <w:rFonts w:cs="Arial"/>
                <w:color w:val="000000"/>
                <w:lang w:val="da-DK"/>
              </w:rPr>
              <w:t xml:space="preserve"> </w:t>
            </w:r>
            <w:r w:rsidR="00404CB4">
              <w:rPr>
                <w:rFonts w:cs="Arial"/>
                <w:color w:val="000000"/>
                <w:lang w:val="da-DK"/>
              </w:rPr>
              <w:t>og</w:t>
            </w:r>
            <w:r w:rsidR="001A5F38">
              <w:rPr>
                <w:rFonts w:cs="Arial"/>
                <w:color w:val="000000"/>
                <w:lang w:val="da-DK"/>
              </w:rPr>
              <w:t xml:space="preserve"> </w:t>
            </w:r>
            <w:r w:rsidR="004009CF">
              <w:rPr>
                <w:rFonts w:cs="Arial"/>
                <w:color w:val="000000"/>
                <w:lang w:val="da-DK"/>
              </w:rPr>
              <w:t>S</w:t>
            </w:r>
            <w:r>
              <w:rPr>
                <w:rFonts w:cs="Arial"/>
                <w:color w:val="000000"/>
                <w:lang w:val="da-DK"/>
              </w:rPr>
              <w:t>tege</w:t>
            </w:r>
            <w:r w:rsidR="004009CF">
              <w:rPr>
                <w:rFonts w:cs="Arial"/>
                <w:color w:val="000000"/>
                <w:lang w:val="da-DK"/>
              </w:rPr>
              <w:t>-</w:t>
            </w:r>
            <w:proofErr w:type="gramStart"/>
            <w:r w:rsidR="004009CF">
              <w:rPr>
                <w:rFonts w:cs="Arial"/>
                <w:color w:val="000000"/>
                <w:lang w:val="da-DK"/>
              </w:rPr>
              <w:t>Vor</w:t>
            </w:r>
            <w:proofErr w:type="gramEnd"/>
            <w:r>
              <w:rPr>
                <w:rFonts w:cs="Arial"/>
                <w:color w:val="000000"/>
                <w:lang w:val="da-DK"/>
              </w:rPr>
              <w:t>:</w:t>
            </w:r>
            <w:r w:rsidR="00A11604">
              <w:rPr>
                <w:rFonts w:cs="Arial"/>
                <w:color w:val="000000"/>
                <w:lang w:val="da-DK"/>
              </w:rPr>
              <w:t xml:space="preserve"> </w:t>
            </w:r>
            <w:r>
              <w:rPr>
                <w:rFonts w:cs="Arial"/>
                <w:color w:val="000000"/>
                <w:lang w:val="da-DK"/>
              </w:rPr>
              <w:t>1:05 (</w:t>
            </w:r>
            <w:r w:rsidR="00F16B33">
              <w:rPr>
                <w:rFonts w:cs="Arial"/>
                <w:color w:val="000000"/>
                <w:lang w:val="da-DK"/>
              </w:rPr>
              <w:t xml:space="preserve">bliv i bus </w:t>
            </w:r>
            <w:r w:rsidR="004009CF">
              <w:rPr>
                <w:rFonts w:cs="Arial"/>
                <w:color w:val="000000"/>
                <w:lang w:val="da-DK"/>
              </w:rPr>
              <w:t>667</w:t>
            </w:r>
            <w:r w:rsidR="00F16B33">
              <w:rPr>
                <w:rFonts w:cs="Arial"/>
                <w:color w:val="000000"/>
                <w:lang w:val="da-DK"/>
              </w:rPr>
              <w:t xml:space="preserve"> fra</w:t>
            </w:r>
            <w:r w:rsidR="0043469A">
              <w:rPr>
                <w:rFonts w:cs="Arial"/>
                <w:color w:val="000000"/>
                <w:lang w:val="da-DK"/>
              </w:rPr>
              <w:t xml:space="preserve"> Klintholm</w:t>
            </w:r>
            <w:r w:rsidR="00B94B14">
              <w:rPr>
                <w:rFonts w:cs="Arial"/>
                <w:color w:val="000000"/>
                <w:lang w:val="da-DK"/>
              </w:rPr>
              <w:t xml:space="preserve"> der </w:t>
            </w:r>
            <w:r w:rsidR="003B79B5">
              <w:rPr>
                <w:rFonts w:cs="Arial"/>
                <w:color w:val="000000"/>
                <w:lang w:val="da-DK"/>
              </w:rPr>
              <w:t xml:space="preserve">blot </w:t>
            </w:r>
            <w:r w:rsidR="00B94B14">
              <w:rPr>
                <w:rFonts w:cs="Arial"/>
                <w:color w:val="000000"/>
                <w:lang w:val="da-DK"/>
              </w:rPr>
              <w:t>skifter nr.</w:t>
            </w:r>
            <w:r w:rsidR="004009CF">
              <w:rPr>
                <w:rFonts w:cs="Arial"/>
                <w:color w:val="000000"/>
                <w:lang w:val="da-DK"/>
              </w:rPr>
              <w:t>)</w:t>
            </w:r>
            <w:r w:rsidR="006E59BD" w:rsidRPr="006E59BD">
              <w:rPr>
                <w:rFonts w:cs="Arial"/>
                <w:b/>
                <w:bCs/>
                <w:color w:val="000000"/>
                <w:lang w:val="da-DK"/>
              </w:rPr>
              <w:br/>
              <w:t>Lørdage</w:t>
            </w:r>
            <w:r w:rsidR="00D50337">
              <w:rPr>
                <w:rFonts w:cs="Arial"/>
                <w:b/>
                <w:bCs/>
                <w:color w:val="000000"/>
                <w:lang w:val="da-DK"/>
              </w:rPr>
              <w:t>,</w:t>
            </w:r>
            <w:r w:rsidR="00D50337" w:rsidRPr="006E59BD">
              <w:rPr>
                <w:rFonts w:cs="Arial"/>
                <w:b/>
                <w:bCs/>
                <w:color w:val="000000"/>
                <w:lang w:val="da-DK"/>
              </w:rPr>
              <w:t xml:space="preserve"> Søn&amp;helligdage</w:t>
            </w:r>
            <w:r w:rsidR="006E59BD" w:rsidRPr="006E59BD">
              <w:rPr>
                <w:rFonts w:cs="Arial"/>
                <w:b/>
                <w:bCs/>
                <w:color w:val="000000"/>
                <w:lang w:val="da-DK"/>
              </w:rPr>
              <w:t>:</w:t>
            </w:r>
            <w:r w:rsidR="006E59BD" w:rsidRPr="006E59BD">
              <w:rPr>
                <w:rFonts w:cs="Arial"/>
                <w:color w:val="000000"/>
                <w:lang w:val="da-DK"/>
              </w:rPr>
              <w:t xml:space="preserve"> Timesdrift </w:t>
            </w:r>
            <w:r w:rsidR="00A12BE4">
              <w:rPr>
                <w:rFonts w:cs="Arial"/>
                <w:color w:val="000000"/>
                <w:lang w:val="da-DK"/>
              </w:rPr>
              <w:t xml:space="preserve">7:10 </w:t>
            </w:r>
            <w:r w:rsidR="006E59BD" w:rsidRPr="006E59BD">
              <w:rPr>
                <w:rFonts w:cs="Arial"/>
                <w:color w:val="000000"/>
                <w:lang w:val="da-DK"/>
              </w:rPr>
              <w:t xml:space="preserve">til </w:t>
            </w:r>
            <w:r w:rsidR="00A12BE4">
              <w:rPr>
                <w:rFonts w:cs="Arial"/>
                <w:color w:val="000000"/>
                <w:lang w:val="da-DK"/>
              </w:rPr>
              <w:t>20:10</w:t>
            </w:r>
            <w:r w:rsidR="007B7157">
              <w:rPr>
                <w:rFonts w:cs="Arial"/>
                <w:color w:val="000000"/>
                <w:lang w:val="da-DK"/>
              </w:rPr>
              <w:t xml:space="preserve">, </w:t>
            </w:r>
            <w:r w:rsidR="006E59BD" w:rsidRPr="006E59BD">
              <w:rPr>
                <w:rFonts w:cs="Arial"/>
                <w:color w:val="000000"/>
                <w:lang w:val="da-DK"/>
              </w:rPr>
              <w:t xml:space="preserve">3 </w:t>
            </w:r>
            <w:r w:rsidR="007B7157">
              <w:rPr>
                <w:rFonts w:cs="Arial"/>
                <w:color w:val="000000"/>
                <w:lang w:val="da-DK"/>
              </w:rPr>
              <w:t>aften</w:t>
            </w:r>
            <w:r w:rsidR="006E59BD" w:rsidRPr="006E59BD">
              <w:rPr>
                <w:rFonts w:cs="Arial"/>
                <w:color w:val="000000"/>
                <w:lang w:val="da-DK"/>
              </w:rPr>
              <w:t>afgange</w:t>
            </w:r>
            <w:r w:rsidR="00D50337">
              <w:rPr>
                <w:rFonts w:cs="Arial"/>
                <w:color w:val="000000"/>
                <w:lang w:val="da-DK"/>
              </w:rPr>
              <w:t xml:space="preserve"> sidste </w:t>
            </w:r>
            <w:r w:rsidR="00194A04">
              <w:rPr>
                <w:rFonts w:cs="Arial"/>
                <w:color w:val="000000"/>
                <w:lang w:val="da-DK"/>
              </w:rPr>
              <w:t xml:space="preserve">0:25 fra </w:t>
            </w:r>
            <w:proofErr w:type="gramStart"/>
            <w:r w:rsidR="00194A04">
              <w:rPr>
                <w:rFonts w:cs="Arial"/>
                <w:color w:val="000000"/>
                <w:lang w:val="da-DK"/>
              </w:rPr>
              <w:t>Vor</w:t>
            </w:r>
            <w:proofErr w:type="gramEnd"/>
            <w:r w:rsidR="009A2693" w:rsidRPr="006E59BD">
              <w:rPr>
                <w:rFonts w:cs="Arial"/>
                <w:color w:val="000000"/>
                <w:lang w:val="da-DK"/>
              </w:rPr>
              <w:t xml:space="preserve"> </w:t>
            </w:r>
          </w:p>
          <w:p w14:paraId="0CA2A2BA" w14:textId="04365DBF" w:rsidR="00AF591D" w:rsidRDefault="00A46E85" w:rsidP="008749E2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9A2693">
              <w:rPr>
                <w:rFonts w:cs="Arial"/>
                <w:b/>
                <w:bCs/>
                <w:color w:val="000000"/>
                <w:lang w:val="da-DK"/>
              </w:rPr>
              <w:t>Festugen</w:t>
            </w:r>
            <w:r w:rsidR="008749E2">
              <w:rPr>
                <w:rFonts w:cs="Arial"/>
                <w:b/>
                <w:bCs/>
                <w:color w:val="000000"/>
                <w:lang w:val="da-DK"/>
              </w:rPr>
              <w:t xml:space="preserve"> fra </w:t>
            </w:r>
            <w:proofErr w:type="gramStart"/>
            <w:r w:rsidR="008749E2">
              <w:rPr>
                <w:rFonts w:cs="Arial"/>
                <w:b/>
                <w:bCs/>
                <w:color w:val="000000"/>
                <w:lang w:val="da-DK"/>
              </w:rPr>
              <w:t>Vor</w:t>
            </w:r>
            <w:proofErr w:type="gramEnd"/>
            <w:r w:rsidR="008749E2">
              <w:rPr>
                <w:rFonts w:cs="Arial"/>
                <w:b/>
                <w:bCs/>
                <w:color w:val="000000"/>
                <w:lang w:val="da-DK"/>
              </w:rPr>
              <w:t>:</w:t>
            </w:r>
            <w:r w:rsidR="00851E66">
              <w:rPr>
                <w:rFonts w:cs="Arial"/>
                <w:b/>
                <w:bCs/>
                <w:color w:val="000000"/>
                <w:lang w:val="da-DK"/>
              </w:rPr>
              <w:t xml:space="preserve"> </w:t>
            </w:r>
            <w:r w:rsidR="00CF37CE">
              <w:rPr>
                <w:rFonts w:cs="Arial"/>
                <w:color w:val="000000"/>
                <w:lang w:val="da-DK"/>
              </w:rPr>
              <w:t xml:space="preserve"> </w:t>
            </w:r>
            <w:r w:rsidR="008749E2">
              <w:rPr>
                <w:rFonts w:cs="Arial"/>
                <w:color w:val="000000"/>
                <w:lang w:val="da-DK"/>
              </w:rPr>
              <w:t>kl. 01.00</w:t>
            </w:r>
            <w:r w:rsidR="00C76252">
              <w:rPr>
                <w:rFonts w:cs="Arial"/>
                <w:color w:val="000000"/>
                <w:lang w:val="da-DK"/>
              </w:rPr>
              <w:t>,</w:t>
            </w:r>
            <w:r w:rsidR="00851E66">
              <w:rPr>
                <w:rFonts w:cs="Arial"/>
                <w:color w:val="000000"/>
                <w:lang w:val="da-DK"/>
              </w:rPr>
              <w:t xml:space="preserve"> </w:t>
            </w:r>
            <w:r w:rsidR="00FA0E66">
              <w:rPr>
                <w:rFonts w:cs="Arial"/>
                <w:color w:val="000000"/>
                <w:lang w:val="da-DK"/>
              </w:rPr>
              <w:t>lørdag</w:t>
            </w:r>
            <w:r w:rsidR="009F0057">
              <w:rPr>
                <w:rFonts w:cs="Arial"/>
                <w:color w:val="000000"/>
                <w:lang w:val="da-DK"/>
              </w:rPr>
              <w:t xml:space="preserve"> også</w:t>
            </w:r>
            <w:r w:rsidR="008749E2">
              <w:rPr>
                <w:rFonts w:cs="Arial"/>
                <w:color w:val="000000"/>
                <w:lang w:val="da-DK"/>
              </w:rPr>
              <w:t xml:space="preserve"> </w:t>
            </w:r>
            <w:r>
              <w:rPr>
                <w:rFonts w:cs="Arial"/>
                <w:color w:val="000000"/>
                <w:lang w:val="da-DK"/>
              </w:rPr>
              <w:t>0</w:t>
            </w:r>
            <w:r w:rsidR="009F0057">
              <w:rPr>
                <w:rFonts w:cs="Arial"/>
                <w:color w:val="000000"/>
                <w:lang w:val="da-DK"/>
              </w:rPr>
              <w:t>2</w:t>
            </w:r>
            <w:r>
              <w:rPr>
                <w:rFonts w:cs="Arial"/>
                <w:color w:val="000000"/>
                <w:lang w:val="da-DK"/>
              </w:rPr>
              <w:t xml:space="preserve">.00 </w:t>
            </w:r>
          </w:p>
          <w:p w14:paraId="641AC565" w14:textId="0B610197" w:rsidR="006E59BD" w:rsidRPr="00232111" w:rsidRDefault="006E59BD" w:rsidP="00AF591D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232111">
              <w:rPr>
                <w:rFonts w:cs="Arial"/>
                <w:color w:val="000000"/>
                <w:lang w:val="da-DK"/>
              </w:rPr>
              <w:t>Dubbleringsbus iht. passagerbelast</w:t>
            </w:r>
            <w:r w:rsidR="00142413" w:rsidRPr="00232111">
              <w:rPr>
                <w:rFonts w:cs="Arial"/>
                <w:color w:val="000000"/>
                <w:lang w:val="da-DK"/>
              </w:rPr>
              <w:t>n</w:t>
            </w:r>
            <w:r w:rsidRPr="00232111">
              <w:rPr>
                <w:rFonts w:cs="Arial"/>
                <w:color w:val="000000"/>
                <w:lang w:val="da-DK"/>
              </w:rPr>
              <w:t>ing</w:t>
            </w:r>
          </w:p>
        </w:tc>
        <w:tc>
          <w:tcPr>
            <w:tcW w:w="6379" w:type="dxa"/>
          </w:tcPr>
          <w:p w14:paraId="7213ACD9" w14:textId="79804C8F" w:rsidR="006E59BD" w:rsidRPr="00E31D52" w:rsidRDefault="000D2266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77DAF604" w14:textId="0A02B0DA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604B7E8F" w14:textId="77777777" w:rsidTr="007A6B2F">
        <w:trPr>
          <w:trHeight w:val="510"/>
        </w:trPr>
        <w:tc>
          <w:tcPr>
            <w:tcW w:w="662" w:type="dxa"/>
          </w:tcPr>
          <w:p w14:paraId="7404E58D" w14:textId="1F802660" w:rsidR="006E59BD" w:rsidRDefault="00560D17" w:rsidP="00560D17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ermStart w:id="403648842" w:edGrp="everyone" w:colFirst="3" w:colLast="3"/>
            <w:permStart w:id="106052898" w:edGrp="everyone" w:colFirst="4" w:colLast="4"/>
            <w:permEnd w:id="1340550055"/>
            <w:permEnd w:id="1915228640"/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2310" w:type="dxa"/>
          </w:tcPr>
          <w:p w14:paraId="7AE735F3" w14:textId="5F24FC21" w:rsidR="006E59BD" w:rsidRPr="006E59BD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lang w:val="da-DK"/>
              </w:rPr>
              <w:t>661R</w:t>
            </w:r>
            <w:r w:rsidRPr="006E59BD">
              <w:rPr>
                <w:rFonts w:cs="Arial"/>
                <w:b/>
                <w:bCs/>
                <w:lang w:val="da-DK"/>
              </w:rPr>
              <w:br/>
              <w:t>Ore-Præstø</w:t>
            </w:r>
            <w:r w:rsidRPr="006E59BD">
              <w:rPr>
                <w:rFonts w:cs="Arial"/>
                <w:b/>
                <w:bCs/>
                <w:lang w:val="da-DK"/>
              </w:rPr>
              <w:br/>
            </w:r>
            <w:r w:rsidRPr="006E59BD">
              <w:rPr>
                <w:rFonts w:cs="Arial"/>
                <w:b/>
                <w:bCs/>
                <w:lang w:val="da-DK"/>
              </w:rPr>
              <w:br/>
            </w:r>
            <w:r w:rsidRPr="006E59BD">
              <w:rPr>
                <w:rFonts w:cs="Arial"/>
                <w:lang w:val="da-DK"/>
              </w:rPr>
              <w:t>Ca. passagerer: 3</w:t>
            </w:r>
            <w:r w:rsidR="0045275F">
              <w:rPr>
                <w:rFonts w:cs="Arial"/>
                <w:lang w:val="da-DK"/>
              </w:rPr>
              <w:t>71</w:t>
            </w:r>
            <w:r w:rsidRPr="006E59BD">
              <w:rPr>
                <w:rFonts w:cs="Arial"/>
                <w:lang w:val="da-DK"/>
              </w:rPr>
              <w:t>.000</w:t>
            </w:r>
          </w:p>
        </w:tc>
        <w:tc>
          <w:tcPr>
            <w:tcW w:w="4678" w:type="dxa"/>
          </w:tcPr>
          <w:p w14:paraId="3B328322" w14:textId="13BB49D1" w:rsidR="008C033A" w:rsidRDefault="00B278A2" w:rsidP="00BE519C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Minuttal ændret </w:t>
            </w:r>
            <w:r>
              <w:rPr>
                <w:rFonts w:cs="Arial"/>
                <w:b/>
                <w:bCs/>
                <w:color w:val="000000"/>
                <w:lang w:val="da-DK"/>
              </w:rPr>
              <w:t xml:space="preserve">fra 2025, pass. tal </w:t>
            </w:r>
            <w:r w:rsidR="00A37860">
              <w:rPr>
                <w:rFonts w:cs="Arial"/>
                <w:b/>
                <w:bCs/>
                <w:color w:val="000000"/>
                <w:lang w:val="da-DK"/>
              </w:rPr>
              <w:t>faldet 1</w:t>
            </w:r>
            <w:r w:rsidR="008C033A">
              <w:rPr>
                <w:rFonts w:cs="Arial"/>
                <w:b/>
                <w:bCs/>
                <w:color w:val="000000"/>
                <w:lang w:val="da-DK"/>
              </w:rPr>
              <w:t>%</w:t>
            </w:r>
          </w:p>
          <w:p w14:paraId="6E511CA8" w14:textId="1C86E7F5" w:rsidR="00BE519C" w:rsidRDefault="006E59BD" w:rsidP="00BE519C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lang w:val="da-DK"/>
              </w:rPr>
              <w:t xml:space="preserve">Hverdage: </w:t>
            </w:r>
            <w:r w:rsidRPr="006E59BD">
              <w:rPr>
                <w:rFonts w:cs="Arial"/>
                <w:lang w:val="da-DK"/>
              </w:rPr>
              <w:t xml:space="preserve">Halvtimesdrift fra 6:00 til </w:t>
            </w:r>
            <w:r w:rsidR="003A6AAB">
              <w:rPr>
                <w:rFonts w:cs="Arial"/>
                <w:lang w:val="da-DK"/>
              </w:rPr>
              <w:t>1</w:t>
            </w:r>
            <w:r w:rsidR="00142413">
              <w:rPr>
                <w:rFonts w:cs="Arial"/>
                <w:lang w:val="da-DK"/>
              </w:rPr>
              <w:t>9</w:t>
            </w:r>
            <w:r w:rsidRPr="006E59BD">
              <w:rPr>
                <w:rFonts w:cs="Arial"/>
                <w:lang w:val="da-DK"/>
              </w:rPr>
              <w:t>:30</w:t>
            </w:r>
            <w:r w:rsidRPr="006E59BD">
              <w:rPr>
                <w:rFonts w:cs="Arial"/>
                <w:lang w:val="da-DK"/>
              </w:rPr>
              <w:br/>
              <w:t xml:space="preserve">Derefter timesdrift til </w:t>
            </w:r>
            <w:r w:rsidR="005A1336">
              <w:rPr>
                <w:rFonts w:cs="Arial"/>
                <w:lang w:val="da-DK"/>
              </w:rPr>
              <w:t>2</w:t>
            </w:r>
            <w:r w:rsidR="008518ED">
              <w:rPr>
                <w:rFonts w:cs="Arial"/>
                <w:lang w:val="da-DK"/>
              </w:rPr>
              <w:t>3</w:t>
            </w:r>
            <w:r w:rsidR="005A1336">
              <w:rPr>
                <w:rFonts w:cs="Arial"/>
                <w:lang w:val="da-DK"/>
              </w:rPr>
              <w:t>:3</w:t>
            </w:r>
            <w:r w:rsidR="001C3BAD">
              <w:rPr>
                <w:rFonts w:cs="Arial"/>
                <w:lang w:val="da-DK"/>
              </w:rPr>
              <w:t>3</w:t>
            </w:r>
            <w:r w:rsidRPr="006E59BD">
              <w:rPr>
                <w:rFonts w:cs="Arial"/>
                <w:lang w:val="da-DK"/>
              </w:rPr>
              <w:br/>
            </w:r>
            <w:r w:rsidRPr="006E59BD">
              <w:rPr>
                <w:rFonts w:cs="Arial"/>
                <w:b/>
                <w:bCs/>
                <w:lang w:val="da-DK"/>
              </w:rPr>
              <w:t>Lørdage</w:t>
            </w:r>
            <w:r w:rsidR="00194A04">
              <w:rPr>
                <w:rFonts w:cs="Arial"/>
                <w:b/>
                <w:bCs/>
                <w:lang w:val="da-DK"/>
              </w:rPr>
              <w:t>,</w:t>
            </w:r>
            <w:r w:rsidR="00194A04" w:rsidRPr="006E59BD">
              <w:rPr>
                <w:rFonts w:cs="Arial"/>
                <w:b/>
                <w:bCs/>
                <w:lang w:val="da-DK"/>
              </w:rPr>
              <w:t xml:space="preserve"> Søn&amp;helligdage</w:t>
            </w:r>
            <w:r w:rsidRPr="006E59BD">
              <w:rPr>
                <w:rFonts w:cs="Arial"/>
                <w:b/>
                <w:bCs/>
                <w:lang w:val="da-DK"/>
              </w:rPr>
              <w:t xml:space="preserve">: </w:t>
            </w:r>
            <w:r w:rsidRPr="006E59BD">
              <w:rPr>
                <w:rFonts w:cs="Arial"/>
                <w:lang w:val="da-DK"/>
              </w:rPr>
              <w:t>Timesdrift fra 6:00 til 23:00</w:t>
            </w:r>
            <w:r w:rsidRPr="006E59BD">
              <w:rPr>
                <w:rFonts w:cs="Arial"/>
                <w:b/>
                <w:bCs/>
                <w:lang w:val="da-DK"/>
              </w:rPr>
              <w:br/>
            </w:r>
            <w:r w:rsidR="00BE519C" w:rsidRPr="009A2693">
              <w:rPr>
                <w:rFonts w:cs="Arial"/>
                <w:b/>
                <w:bCs/>
                <w:color w:val="000000"/>
                <w:lang w:val="da-DK"/>
              </w:rPr>
              <w:t>Festugen</w:t>
            </w:r>
            <w:r w:rsidR="00BE519C">
              <w:rPr>
                <w:rFonts w:cs="Arial"/>
                <w:b/>
                <w:bCs/>
                <w:color w:val="000000"/>
                <w:lang w:val="da-DK"/>
              </w:rPr>
              <w:t xml:space="preserve"> fra </w:t>
            </w:r>
            <w:proofErr w:type="gramStart"/>
            <w:r w:rsidR="00BE519C">
              <w:rPr>
                <w:rFonts w:cs="Arial"/>
                <w:b/>
                <w:bCs/>
                <w:color w:val="000000"/>
                <w:lang w:val="da-DK"/>
              </w:rPr>
              <w:t>Vor</w:t>
            </w:r>
            <w:proofErr w:type="gramEnd"/>
            <w:r w:rsidR="00BE519C">
              <w:rPr>
                <w:rFonts w:cs="Arial"/>
                <w:b/>
                <w:bCs/>
                <w:color w:val="000000"/>
                <w:lang w:val="da-DK"/>
              </w:rPr>
              <w:t>:</w:t>
            </w:r>
            <w:r w:rsidR="00BE519C">
              <w:rPr>
                <w:rFonts w:cs="Arial"/>
                <w:color w:val="000000"/>
                <w:lang w:val="da-DK"/>
              </w:rPr>
              <w:t xml:space="preserve"> kl. 01.00</w:t>
            </w:r>
            <w:r w:rsidR="00C76252">
              <w:rPr>
                <w:rFonts w:cs="Arial"/>
                <w:color w:val="000000"/>
                <w:lang w:val="da-DK"/>
              </w:rPr>
              <w:t xml:space="preserve">, </w:t>
            </w:r>
            <w:r w:rsidR="00BE519C">
              <w:rPr>
                <w:rFonts w:cs="Arial"/>
                <w:color w:val="000000"/>
                <w:lang w:val="da-DK"/>
              </w:rPr>
              <w:t xml:space="preserve">lørdag også 02.00 </w:t>
            </w:r>
          </w:p>
          <w:p w14:paraId="130DA27E" w14:textId="6EBE08B5" w:rsidR="006E59BD" w:rsidRPr="00232111" w:rsidRDefault="006E59BD" w:rsidP="006E59BD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232111">
              <w:rPr>
                <w:rFonts w:cs="Arial"/>
                <w:lang w:val="da-DK"/>
              </w:rPr>
              <w:t>Dubbleringsbus iht. passager belast</w:t>
            </w:r>
            <w:r w:rsidR="00142413" w:rsidRPr="00232111">
              <w:rPr>
                <w:rFonts w:cs="Arial"/>
                <w:lang w:val="da-DK"/>
              </w:rPr>
              <w:t>n</w:t>
            </w:r>
            <w:r w:rsidRPr="00232111">
              <w:rPr>
                <w:rFonts w:cs="Arial"/>
                <w:lang w:val="da-DK"/>
              </w:rPr>
              <w:t>ing</w:t>
            </w:r>
          </w:p>
        </w:tc>
        <w:tc>
          <w:tcPr>
            <w:tcW w:w="6379" w:type="dxa"/>
          </w:tcPr>
          <w:p w14:paraId="0D1F6EF4" w14:textId="4A05F492" w:rsidR="006E59BD" w:rsidRPr="00E31D52" w:rsidRDefault="000D2266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09F03C71" w14:textId="24474F46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55BF3" w:rsidRPr="00F87A79" w14:paraId="5D1113F7" w14:textId="77777777" w:rsidTr="007A6B2F">
        <w:trPr>
          <w:trHeight w:val="510"/>
        </w:trPr>
        <w:tc>
          <w:tcPr>
            <w:tcW w:w="662" w:type="dxa"/>
          </w:tcPr>
          <w:p w14:paraId="334C1DD1" w14:textId="124CE7E0" w:rsidR="00655BF3" w:rsidRDefault="00560D17" w:rsidP="00560D17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ermStart w:id="304820997" w:edGrp="everyone" w:colFirst="3" w:colLast="3"/>
            <w:permStart w:id="317931400" w:edGrp="everyone" w:colFirst="4" w:colLast="4"/>
            <w:permEnd w:id="403648842"/>
            <w:permEnd w:id="106052898"/>
            <w:r>
              <w:rPr>
                <w:rFonts w:cs="Arial"/>
                <w:b/>
                <w:bCs/>
              </w:rPr>
              <w:t>6</w:t>
            </w:r>
          </w:p>
        </w:tc>
        <w:tc>
          <w:tcPr>
            <w:tcW w:w="2310" w:type="dxa"/>
          </w:tcPr>
          <w:p w14:paraId="0DCA424A" w14:textId="77777777" w:rsidR="005439CA" w:rsidRDefault="00655BF3" w:rsidP="00655BF3">
            <w:pPr>
              <w:spacing w:line="360" w:lineRule="auto"/>
              <w:jc w:val="center"/>
              <w:rPr>
                <w:rFonts w:cs="Arial"/>
                <w:b/>
                <w:bCs/>
                <w:lang w:val="da-DK"/>
              </w:rPr>
            </w:pPr>
            <w:r>
              <w:rPr>
                <w:rFonts w:cs="Arial"/>
                <w:b/>
                <w:bCs/>
                <w:lang w:val="da-DK"/>
              </w:rPr>
              <w:t>663</w:t>
            </w:r>
          </w:p>
          <w:p w14:paraId="0A20B332" w14:textId="0F3A083F" w:rsidR="00655BF3" w:rsidRPr="006E59BD" w:rsidRDefault="005439CA" w:rsidP="00560D17">
            <w:pPr>
              <w:spacing w:line="360" w:lineRule="auto"/>
              <w:jc w:val="center"/>
              <w:rPr>
                <w:rFonts w:cs="Arial"/>
                <w:b/>
                <w:bCs/>
                <w:lang w:val="da-DK"/>
              </w:rPr>
            </w:pPr>
            <w:r>
              <w:rPr>
                <w:rFonts w:cs="Arial"/>
                <w:b/>
                <w:bCs/>
                <w:lang w:val="da-DK"/>
              </w:rPr>
              <w:t>Stege-Nyord-Steg</w:t>
            </w:r>
            <w:r w:rsidR="00560D17">
              <w:rPr>
                <w:rFonts w:cs="Arial"/>
                <w:b/>
                <w:bCs/>
                <w:lang w:val="da-DK"/>
              </w:rPr>
              <w:t>e</w:t>
            </w:r>
          </w:p>
        </w:tc>
        <w:tc>
          <w:tcPr>
            <w:tcW w:w="4678" w:type="dxa"/>
          </w:tcPr>
          <w:p w14:paraId="29F64C81" w14:textId="77777777" w:rsidR="00576B9D" w:rsidRDefault="00576B9D" w:rsidP="00576B9D">
            <w:pPr>
              <w:spacing w:line="360" w:lineRule="auto"/>
              <w:rPr>
                <w:rFonts w:cs="Arial"/>
                <w:b/>
                <w:bCs/>
                <w:lang w:val="da-DK"/>
              </w:rPr>
            </w:pPr>
            <w:r>
              <w:rPr>
                <w:rFonts w:cs="Arial"/>
                <w:b/>
                <w:bCs/>
                <w:color w:val="000000"/>
                <w:lang w:val="da-DK"/>
              </w:rPr>
              <w:t xml:space="preserve">Sommer: </w:t>
            </w:r>
            <w:r>
              <w:rPr>
                <w:rFonts w:cs="Arial"/>
                <w:b/>
                <w:bCs/>
                <w:lang w:val="da-DK"/>
              </w:rPr>
              <w:t>Påsken til efterårsferien</w:t>
            </w:r>
          </w:p>
          <w:p w14:paraId="5ED2B423" w14:textId="5FEC3244" w:rsidR="00655BF3" w:rsidRPr="00F81350" w:rsidRDefault="0042479C" w:rsidP="00655BF3">
            <w:pPr>
              <w:spacing w:line="360" w:lineRule="auto"/>
              <w:rPr>
                <w:rFonts w:cs="Arial"/>
                <w:lang w:val="da-DK"/>
              </w:rPr>
            </w:pPr>
            <w:r>
              <w:rPr>
                <w:rFonts w:cs="Arial"/>
                <w:b/>
                <w:bCs/>
                <w:lang w:val="da-DK"/>
              </w:rPr>
              <w:t>A</w:t>
            </w:r>
            <w:r w:rsidRPr="0042479C">
              <w:rPr>
                <w:rFonts w:cs="Arial"/>
                <w:b/>
                <w:bCs/>
                <w:lang w:val="da-DK"/>
              </w:rPr>
              <w:t>lle dage:</w:t>
            </w:r>
            <w:r>
              <w:rPr>
                <w:rFonts w:cs="Arial"/>
                <w:lang w:val="da-DK"/>
              </w:rPr>
              <w:t xml:space="preserve"> </w:t>
            </w:r>
            <w:r w:rsidR="00FB493E" w:rsidRPr="00F81350">
              <w:rPr>
                <w:rFonts w:cs="Arial"/>
                <w:lang w:val="da-DK"/>
              </w:rPr>
              <w:t xml:space="preserve">5 afgange fra </w:t>
            </w:r>
            <w:r w:rsidR="005439CA" w:rsidRPr="00F81350">
              <w:rPr>
                <w:rFonts w:cs="Arial"/>
                <w:lang w:val="da-DK"/>
              </w:rPr>
              <w:t>7:50 til 16:50</w:t>
            </w:r>
          </w:p>
          <w:p w14:paraId="23873798" w14:textId="65ECA577" w:rsidR="005439CA" w:rsidRPr="006E59BD" w:rsidRDefault="005439CA" w:rsidP="00655BF3">
            <w:pPr>
              <w:spacing w:line="360" w:lineRule="auto"/>
              <w:rPr>
                <w:rFonts w:cs="Arial"/>
                <w:b/>
                <w:bCs/>
                <w:lang w:val="da-DK"/>
              </w:rPr>
            </w:pPr>
          </w:p>
        </w:tc>
        <w:tc>
          <w:tcPr>
            <w:tcW w:w="6379" w:type="dxa"/>
          </w:tcPr>
          <w:p w14:paraId="156C7F10" w14:textId="24B62A28" w:rsidR="00655BF3" w:rsidRPr="006E59BD" w:rsidRDefault="00655BF3" w:rsidP="00655BF3">
            <w:pPr>
              <w:spacing w:line="360" w:lineRule="auto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7E534F2B" w14:textId="7B7C0F6D" w:rsidR="00655BF3" w:rsidRPr="006E59BD" w:rsidRDefault="00655BF3" w:rsidP="00655BF3">
            <w:pPr>
              <w:spacing w:line="360" w:lineRule="auto"/>
              <w:jc w:val="both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permEnd w:id="304820997"/>
      <w:permEnd w:id="317931400"/>
    </w:tbl>
    <w:p w14:paraId="71B6DC17" w14:textId="77777777" w:rsidR="00232111" w:rsidRDefault="00232111">
      <w:r>
        <w:br w:type="page"/>
      </w:r>
    </w:p>
    <w:tbl>
      <w:tblPr>
        <w:tblpPr w:leftFromText="141" w:rightFromText="141" w:vertAnchor="text" w:tblpX="-1139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2310"/>
        <w:gridCol w:w="4678"/>
        <w:gridCol w:w="6379"/>
        <w:gridCol w:w="1134"/>
      </w:tblGrid>
      <w:tr w:rsidR="00655BF3" w:rsidRPr="00F87A79" w14:paraId="41C65C24" w14:textId="77777777" w:rsidTr="007A6B2F">
        <w:trPr>
          <w:trHeight w:val="510"/>
        </w:trPr>
        <w:tc>
          <w:tcPr>
            <w:tcW w:w="662" w:type="dxa"/>
          </w:tcPr>
          <w:p w14:paraId="345520C3" w14:textId="4DE5533B" w:rsidR="00655BF3" w:rsidRDefault="00560D17" w:rsidP="00560D17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ermStart w:id="1765483237" w:edGrp="everyone" w:colFirst="3" w:colLast="3"/>
            <w:permStart w:id="1437814093" w:edGrp="everyone" w:colFirst="4" w:colLast="4"/>
            <w:r>
              <w:rPr>
                <w:rFonts w:cs="Arial"/>
                <w:b/>
                <w:bCs/>
              </w:rPr>
              <w:lastRenderedPageBreak/>
              <w:t>7</w:t>
            </w:r>
          </w:p>
        </w:tc>
        <w:tc>
          <w:tcPr>
            <w:tcW w:w="2310" w:type="dxa"/>
          </w:tcPr>
          <w:p w14:paraId="40D69994" w14:textId="217A38CF" w:rsidR="00655BF3" w:rsidRPr="006E59BD" w:rsidRDefault="00655BF3" w:rsidP="00655BF3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color w:val="000000"/>
                <w:lang w:val="da-DK"/>
              </w:rPr>
              <w:t>664 Stege- Vordingborg -Kastrup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6E59BD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6E59BD">
              <w:rPr>
                <w:rFonts w:cs="Arial"/>
                <w:color w:val="000000"/>
                <w:lang w:val="da-DK"/>
              </w:rPr>
              <w:br/>
              <w:t>1</w:t>
            </w:r>
            <w:r w:rsidR="0045275F">
              <w:rPr>
                <w:rFonts w:cs="Arial"/>
                <w:color w:val="000000"/>
                <w:lang w:val="da-DK"/>
              </w:rPr>
              <w:t>54</w:t>
            </w:r>
            <w:r w:rsidRPr="006E59BD">
              <w:rPr>
                <w:rFonts w:cs="Arial"/>
                <w:color w:val="000000"/>
                <w:lang w:val="da-DK"/>
              </w:rPr>
              <w:t>.000</w:t>
            </w:r>
          </w:p>
        </w:tc>
        <w:tc>
          <w:tcPr>
            <w:tcW w:w="4678" w:type="dxa"/>
          </w:tcPr>
          <w:p w14:paraId="4F4D094E" w14:textId="263E688E" w:rsidR="008C033A" w:rsidRDefault="008C033A" w:rsidP="008C033A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Minuttal ændret </w:t>
            </w:r>
            <w:r>
              <w:rPr>
                <w:rFonts w:cs="Arial"/>
                <w:b/>
                <w:bCs/>
                <w:color w:val="000000"/>
                <w:lang w:val="da-DK"/>
              </w:rPr>
              <w:t xml:space="preserve">fra 2025, pass. tal faldet </w:t>
            </w:r>
            <w:r w:rsidR="00A37860">
              <w:rPr>
                <w:rFonts w:cs="Arial"/>
                <w:b/>
                <w:bCs/>
                <w:color w:val="000000"/>
                <w:lang w:val="da-DK"/>
              </w:rPr>
              <w:t>1</w:t>
            </w:r>
            <w:r w:rsidR="007733F8">
              <w:rPr>
                <w:rFonts w:cs="Arial"/>
                <w:b/>
                <w:bCs/>
                <w:color w:val="000000"/>
                <w:lang w:val="da-DK"/>
              </w:rPr>
              <w:t>1</w:t>
            </w:r>
            <w:r>
              <w:rPr>
                <w:rFonts w:cs="Arial"/>
                <w:b/>
                <w:bCs/>
                <w:color w:val="000000"/>
                <w:lang w:val="da-DK"/>
              </w:rPr>
              <w:t>%</w:t>
            </w:r>
          </w:p>
          <w:p w14:paraId="6D434171" w14:textId="1297BC2C" w:rsidR="0025073A" w:rsidRDefault="00DC68E4" w:rsidP="0025073A">
            <w:pPr>
              <w:spacing w:line="360" w:lineRule="auto"/>
              <w:rPr>
                <w:rFonts w:cs="Arial"/>
                <w:b/>
                <w:bCs/>
                <w:lang w:val="da-DK"/>
              </w:rPr>
            </w:pPr>
            <w:r>
              <w:rPr>
                <w:rFonts w:cs="Arial"/>
                <w:b/>
                <w:bCs/>
                <w:lang w:val="da-DK"/>
              </w:rPr>
              <w:t>Nyt: Ø</w:t>
            </w:r>
            <w:r w:rsidR="0025073A">
              <w:rPr>
                <w:rFonts w:cs="Arial"/>
                <w:b/>
                <w:bCs/>
                <w:lang w:val="da-DK"/>
              </w:rPr>
              <w:t>get antal afgange</w:t>
            </w:r>
          </w:p>
          <w:p w14:paraId="0FFBA290" w14:textId="54081BA3" w:rsidR="00190D2D" w:rsidRDefault="00655BF3" w:rsidP="00655BF3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color w:val="000000"/>
                <w:lang w:val="da-DK"/>
              </w:rPr>
              <w:t xml:space="preserve">Hverdage: </w:t>
            </w:r>
            <w:r w:rsidRPr="006E59BD">
              <w:rPr>
                <w:rFonts w:cs="Arial"/>
                <w:color w:val="000000"/>
                <w:lang w:val="da-DK"/>
              </w:rPr>
              <w:t xml:space="preserve">Timesdrift fra </w:t>
            </w:r>
            <w:r w:rsidR="00190D2D">
              <w:rPr>
                <w:rFonts w:cs="Arial"/>
                <w:color w:val="000000"/>
                <w:lang w:val="da-DK"/>
              </w:rPr>
              <w:t xml:space="preserve">4:42 </w:t>
            </w:r>
            <w:r w:rsidRPr="006E59BD">
              <w:rPr>
                <w:rFonts w:cs="Arial"/>
                <w:color w:val="000000"/>
                <w:lang w:val="da-DK"/>
              </w:rPr>
              <w:t>til</w:t>
            </w:r>
            <w:r w:rsidR="00190D2D">
              <w:rPr>
                <w:rFonts w:cs="Arial"/>
                <w:color w:val="000000"/>
                <w:lang w:val="da-DK"/>
              </w:rPr>
              <w:t xml:space="preserve"> </w:t>
            </w:r>
            <w:r w:rsidR="00E12055">
              <w:rPr>
                <w:rFonts w:cs="Arial"/>
                <w:color w:val="000000"/>
                <w:lang w:val="da-DK"/>
              </w:rPr>
              <w:t>21:37</w:t>
            </w:r>
            <w:r w:rsidRPr="006E59BD">
              <w:rPr>
                <w:rFonts w:cs="Arial"/>
                <w:color w:val="000000"/>
                <w:lang w:val="da-DK"/>
              </w:rPr>
              <w:t xml:space="preserve"> </w:t>
            </w:r>
          </w:p>
          <w:p w14:paraId="4343341F" w14:textId="5B41B6CA" w:rsidR="00232111" w:rsidRDefault="00655BF3" w:rsidP="00655BF3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color w:val="000000"/>
                <w:lang w:val="da-DK"/>
              </w:rPr>
              <w:t xml:space="preserve">Lørdage: </w:t>
            </w:r>
            <w:r w:rsidRPr="006E59BD">
              <w:rPr>
                <w:rFonts w:cs="Arial"/>
                <w:color w:val="000000"/>
                <w:lang w:val="da-DK"/>
              </w:rPr>
              <w:t>Totimesdrift</w:t>
            </w:r>
            <w:r w:rsidR="001134EB">
              <w:rPr>
                <w:rFonts w:cs="Arial"/>
                <w:color w:val="000000"/>
                <w:lang w:val="da-DK"/>
              </w:rPr>
              <w:t>, 8 afgange</w:t>
            </w:r>
            <w:r w:rsidR="005B24C5">
              <w:rPr>
                <w:rFonts w:cs="Arial"/>
                <w:color w:val="000000"/>
                <w:lang w:val="da-DK"/>
              </w:rPr>
              <w:t>,</w:t>
            </w:r>
            <w:r w:rsidRPr="006E59BD">
              <w:rPr>
                <w:rFonts w:cs="Arial"/>
                <w:color w:val="000000"/>
                <w:lang w:val="da-DK"/>
              </w:rPr>
              <w:t xml:space="preserve"> 6:4</w:t>
            </w:r>
            <w:r w:rsidR="001134EB">
              <w:rPr>
                <w:rFonts w:cs="Arial"/>
                <w:color w:val="000000"/>
                <w:lang w:val="da-DK"/>
              </w:rPr>
              <w:t>2</w:t>
            </w:r>
            <w:r w:rsidRPr="006E59BD">
              <w:rPr>
                <w:rFonts w:cs="Arial"/>
                <w:color w:val="000000"/>
                <w:lang w:val="da-DK"/>
              </w:rPr>
              <w:t xml:space="preserve"> til 20:3</w:t>
            </w:r>
            <w:r w:rsidR="001134EB">
              <w:rPr>
                <w:rFonts w:cs="Arial"/>
                <w:color w:val="000000"/>
                <w:lang w:val="da-DK"/>
              </w:rPr>
              <w:t>6</w:t>
            </w:r>
            <w:r w:rsidRPr="006E59BD">
              <w:rPr>
                <w:rFonts w:cs="Arial"/>
                <w:color w:val="000000"/>
                <w:lang w:val="da-DK"/>
              </w:rPr>
              <w:t xml:space="preserve"> 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  <w:t xml:space="preserve">Søn&amp;helligdage: </w:t>
            </w:r>
            <w:r w:rsidR="005B24C5">
              <w:rPr>
                <w:rFonts w:cs="Arial"/>
                <w:color w:val="000000"/>
                <w:lang w:val="da-DK"/>
              </w:rPr>
              <w:t>8 afgange,</w:t>
            </w:r>
            <w:r w:rsidR="005B24C5" w:rsidRPr="006E59BD">
              <w:rPr>
                <w:rFonts w:cs="Arial"/>
                <w:color w:val="000000"/>
                <w:lang w:val="da-DK"/>
              </w:rPr>
              <w:t xml:space="preserve"> </w:t>
            </w:r>
            <w:r w:rsidRPr="006E59BD">
              <w:rPr>
                <w:rFonts w:cs="Arial"/>
                <w:color w:val="000000"/>
                <w:lang w:val="da-DK"/>
              </w:rPr>
              <w:t>7:4</w:t>
            </w:r>
            <w:r w:rsidR="00F23AEB">
              <w:rPr>
                <w:rFonts w:cs="Arial"/>
                <w:color w:val="000000"/>
                <w:lang w:val="da-DK"/>
              </w:rPr>
              <w:t>2</w:t>
            </w:r>
            <w:r w:rsidRPr="006E59BD">
              <w:rPr>
                <w:rFonts w:cs="Arial"/>
                <w:color w:val="000000"/>
                <w:lang w:val="da-DK"/>
              </w:rPr>
              <w:t xml:space="preserve"> til 21:3</w:t>
            </w:r>
            <w:r w:rsidR="00F23AEB">
              <w:rPr>
                <w:rFonts w:cs="Arial"/>
                <w:color w:val="000000"/>
                <w:lang w:val="da-DK"/>
              </w:rPr>
              <w:t>6</w:t>
            </w:r>
            <w:r w:rsidRPr="006E59BD">
              <w:rPr>
                <w:rFonts w:cs="Arial"/>
                <w:color w:val="000000"/>
                <w:lang w:val="da-DK"/>
              </w:rPr>
              <w:t xml:space="preserve"> 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="00232111" w:rsidRPr="00232111">
              <w:rPr>
                <w:rFonts w:cs="Arial"/>
                <w:b/>
                <w:bCs/>
                <w:color w:val="000000"/>
                <w:lang w:val="da-DK"/>
              </w:rPr>
              <w:t>Festugen</w:t>
            </w:r>
            <w:r w:rsidR="00232111">
              <w:rPr>
                <w:rFonts w:cs="Arial"/>
                <w:color w:val="000000"/>
                <w:lang w:val="da-DK"/>
              </w:rPr>
              <w:t xml:space="preserve">: </w:t>
            </w:r>
            <w:r w:rsidRPr="006E59BD">
              <w:rPr>
                <w:rFonts w:cs="Arial"/>
                <w:color w:val="000000"/>
                <w:lang w:val="da-DK"/>
              </w:rPr>
              <w:t xml:space="preserve">Én aftenafgang </w:t>
            </w:r>
            <w:r w:rsidR="005B24C5">
              <w:rPr>
                <w:rFonts w:cs="Arial"/>
                <w:color w:val="000000"/>
                <w:lang w:val="da-DK"/>
              </w:rPr>
              <w:t xml:space="preserve">01:00 </w:t>
            </w:r>
            <w:r w:rsidR="006A1002">
              <w:rPr>
                <w:rFonts w:cs="Arial"/>
                <w:color w:val="000000"/>
                <w:lang w:val="da-DK"/>
              </w:rPr>
              <w:t xml:space="preserve">fra </w:t>
            </w:r>
            <w:proofErr w:type="gramStart"/>
            <w:r w:rsidR="006A1002">
              <w:rPr>
                <w:rFonts w:cs="Arial"/>
                <w:color w:val="000000"/>
                <w:lang w:val="da-DK"/>
              </w:rPr>
              <w:t>Vor</w:t>
            </w:r>
            <w:proofErr w:type="gramEnd"/>
            <w:r w:rsidR="006A1002">
              <w:rPr>
                <w:rFonts w:cs="Arial"/>
                <w:color w:val="000000"/>
                <w:lang w:val="da-DK"/>
              </w:rPr>
              <w:t xml:space="preserve">. </w:t>
            </w:r>
            <w:r w:rsidR="00924391">
              <w:rPr>
                <w:rFonts w:cs="Arial"/>
                <w:color w:val="000000"/>
                <w:lang w:val="da-DK"/>
              </w:rPr>
              <w:t>man-lør</w:t>
            </w:r>
          </w:p>
          <w:p w14:paraId="03CE9A36" w14:textId="6D68231F" w:rsidR="00655BF3" w:rsidRPr="006E59BD" w:rsidRDefault="00655BF3" w:rsidP="00655BF3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232111">
              <w:rPr>
                <w:rFonts w:cs="Arial"/>
                <w:color w:val="000000"/>
                <w:lang w:val="da-DK"/>
              </w:rPr>
              <w:t>Dubbleringsbus iht. passager belast</w:t>
            </w:r>
            <w:r w:rsidR="00535952">
              <w:rPr>
                <w:rFonts w:cs="Arial"/>
                <w:color w:val="000000"/>
                <w:lang w:val="da-DK"/>
              </w:rPr>
              <w:t>n</w:t>
            </w:r>
            <w:r w:rsidRPr="00232111">
              <w:rPr>
                <w:rFonts w:cs="Arial"/>
                <w:color w:val="000000"/>
                <w:lang w:val="da-DK"/>
              </w:rPr>
              <w:t>ing</w:t>
            </w:r>
          </w:p>
        </w:tc>
        <w:tc>
          <w:tcPr>
            <w:tcW w:w="6379" w:type="dxa"/>
          </w:tcPr>
          <w:p w14:paraId="27FEBC1F" w14:textId="61847129" w:rsidR="00655BF3" w:rsidRPr="00E31D52" w:rsidRDefault="00655BF3" w:rsidP="00655BF3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7283B512" w14:textId="0F93DCA5" w:rsidR="00655BF3" w:rsidRPr="00E31D52" w:rsidRDefault="00655BF3" w:rsidP="00655BF3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55BF3" w:rsidRPr="00F87A79" w14:paraId="75724A3F" w14:textId="77777777" w:rsidTr="007A6B2F">
        <w:trPr>
          <w:trHeight w:val="510"/>
        </w:trPr>
        <w:tc>
          <w:tcPr>
            <w:tcW w:w="662" w:type="dxa"/>
          </w:tcPr>
          <w:p w14:paraId="55132D1A" w14:textId="0016474D" w:rsidR="00655BF3" w:rsidRDefault="00B9604C" w:rsidP="00560D17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ermStart w:id="1095788992" w:edGrp="everyone" w:colFirst="3" w:colLast="3"/>
            <w:permStart w:id="716530608" w:edGrp="everyone" w:colFirst="4" w:colLast="4"/>
            <w:permEnd w:id="1765483237"/>
            <w:permEnd w:id="1437814093"/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2310" w:type="dxa"/>
          </w:tcPr>
          <w:p w14:paraId="29BD9FD0" w14:textId="0C77391D" w:rsidR="00655BF3" w:rsidRDefault="00655BF3" w:rsidP="00655BF3">
            <w:pPr>
              <w:spacing w:line="360" w:lineRule="auto"/>
              <w:jc w:val="center"/>
              <w:rPr>
                <w:rFonts w:cs="Arial"/>
                <w:lang w:val="da-DK"/>
              </w:rPr>
            </w:pPr>
            <w:r w:rsidRPr="006E59BD">
              <w:rPr>
                <w:rFonts w:cs="Arial"/>
                <w:b/>
                <w:bCs/>
                <w:lang w:val="da-DK"/>
              </w:rPr>
              <w:t>667 Stege-Klintholm Havn</w:t>
            </w:r>
            <w:r w:rsidR="004C5DF0" w:rsidRPr="006E59BD">
              <w:rPr>
                <w:rFonts w:cs="Arial"/>
                <w:b/>
                <w:bCs/>
                <w:lang w:val="da-DK"/>
              </w:rPr>
              <w:t xml:space="preserve"> </w:t>
            </w:r>
            <w:r w:rsidRPr="006E59BD">
              <w:rPr>
                <w:rFonts w:cs="Arial"/>
                <w:b/>
                <w:bCs/>
                <w:lang w:val="da-DK"/>
              </w:rPr>
              <w:br/>
            </w:r>
            <w:r w:rsidRPr="005B4D42">
              <w:rPr>
                <w:rFonts w:cs="Arial"/>
                <w:lang w:val="da-DK"/>
              </w:rPr>
              <w:t>Ca. passagerer:</w:t>
            </w:r>
            <w:r w:rsidRPr="005B4D42">
              <w:rPr>
                <w:rFonts w:cs="Arial"/>
                <w:lang w:val="da-DK"/>
              </w:rPr>
              <w:br/>
            </w:r>
            <w:r w:rsidR="0045275F" w:rsidRPr="005B4D42">
              <w:rPr>
                <w:rFonts w:cs="Arial"/>
                <w:lang w:val="da-DK"/>
              </w:rPr>
              <w:t>64</w:t>
            </w:r>
            <w:r w:rsidRPr="005B4D42">
              <w:rPr>
                <w:rFonts w:cs="Arial"/>
                <w:lang w:val="da-DK"/>
              </w:rPr>
              <w:t>.000</w:t>
            </w:r>
          </w:p>
          <w:p w14:paraId="371DC00A" w14:textId="38B4DF4A" w:rsidR="008A2572" w:rsidRDefault="008A2572" w:rsidP="00655BF3">
            <w:pPr>
              <w:spacing w:line="360" w:lineRule="auto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(inkl. </w:t>
            </w:r>
            <w:r w:rsidR="00837CB0">
              <w:rPr>
                <w:rFonts w:cs="Arial"/>
                <w:lang w:val="da-DK"/>
              </w:rPr>
              <w:t>s</w:t>
            </w:r>
            <w:r>
              <w:rPr>
                <w:rFonts w:cs="Arial"/>
                <w:lang w:val="da-DK"/>
              </w:rPr>
              <w:t>ommerbus</w:t>
            </w:r>
          </w:p>
          <w:p w14:paraId="5BB62D0A" w14:textId="460B35DA" w:rsidR="008A2572" w:rsidRPr="006E59BD" w:rsidRDefault="008A2572" w:rsidP="00655BF3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>
              <w:rPr>
                <w:rFonts w:cs="Arial"/>
                <w:lang w:val="da-DK"/>
              </w:rPr>
              <w:t xml:space="preserve"> i 2025)</w:t>
            </w:r>
          </w:p>
        </w:tc>
        <w:tc>
          <w:tcPr>
            <w:tcW w:w="4678" w:type="dxa"/>
          </w:tcPr>
          <w:p w14:paraId="1A90B545" w14:textId="1C2D6F23" w:rsidR="004C5DF0" w:rsidRPr="00465273" w:rsidRDefault="00CC7616" w:rsidP="00465273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Minuttal ændret </w:t>
            </w:r>
            <w:r>
              <w:rPr>
                <w:rFonts w:cs="Arial"/>
                <w:b/>
                <w:bCs/>
                <w:color w:val="000000"/>
                <w:lang w:val="da-DK"/>
              </w:rPr>
              <w:t xml:space="preserve">fra 2025, pass. tal </w:t>
            </w:r>
            <w:r w:rsidR="008A2572">
              <w:rPr>
                <w:rFonts w:cs="Arial"/>
                <w:b/>
                <w:bCs/>
                <w:color w:val="000000"/>
                <w:lang w:val="da-DK"/>
              </w:rPr>
              <w:t>steget</w:t>
            </w:r>
            <w:r>
              <w:rPr>
                <w:rFonts w:cs="Arial"/>
                <w:b/>
                <w:bCs/>
                <w:color w:val="000000"/>
                <w:lang w:val="da-DK"/>
              </w:rPr>
              <w:t xml:space="preserve"> 1</w:t>
            </w:r>
            <w:r w:rsidR="008A2572">
              <w:rPr>
                <w:rFonts w:cs="Arial"/>
                <w:b/>
                <w:bCs/>
                <w:color w:val="000000"/>
                <w:lang w:val="da-DK"/>
              </w:rPr>
              <w:t>8</w:t>
            </w:r>
            <w:r>
              <w:rPr>
                <w:rFonts w:cs="Arial"/>
                <w:b/>
                <w:bCs/>
                <w:color w:val="000000"/>
                <w:lang w:val="da-DK"/>
              </w:rPr>
              <w:t>%</w:t>
            </w:r>
          </w:p>
          <w:p w14:paraId="76EAB65D" w14:textId="4F6262DB" w:rsidR="00655BF3" w:rsidRPr="00621240" w:rsidRDefault="00655BF3" w:rsidP="00610747">
            <w:pPr>
              <w:spacing w:line="360" w:lineRule="auto"/>
              <w:rPr>
                <w:rFonts w:cs="Arial"/>
                <w:lang w:val="da-DK"/>
              </w:rPr>
            </w:pPr>
            <w:r w:rsidRPr="006E59BD">
              <w:rPr>
                <w:rFonts w:cs="Arial"/>
                <w:b/>
                <w:bCs/>
                <w:lang w:val="da-DK"/>
              </w:rPr>
              <w:t>Hverdage:</w:t>
            </w:r>
            <w:r w:rsidR="009A6CB9">
              <w:rPr>
                <w:rFonts w:cs="Arial"/>
                <w:b/>
                <w:bCs/>
                <w:lang w:val="da-DK"/>
              </w:rPr>
              <w:t xml:space="preserve"> </w:t>
            </w:r>
            <w:r w:rsidRPr="006E59BD">
              <w:rPr>
                <w:rFonts w:cs="Arial"/>
                <w:lang w:val="da-DK"/>
              </w:rPr>
              <w:t>5:5</w:t>
            </w:r>
            <w:r w:rsidR="0093311E">
              <w:rPr>
                <w:rFonts w:cs="Arial"/>
                <w:lang w:val="da-DK"/>
              </w:rPr>
              <w:t xml:space="preserve">2 </w:t>
            </w:r>
            <w:r w:rsidRPr="006E59BD">
              <w:rPr>
                <w:rFonts w:cs="Arial"/>
                <w:lang w:val="da-DK"/>
              </w:rPr>
              <w:t>til 17:2</w:t>
            </w:r>
            <w:r w:rsidR="00E423A7">
              <w:rPr>
                <w:rFonts w:cs="Arial"/>
                <w:lang w:val="da-DK"/>
              </w:rPr>
              <w:t>8</w:t>
            </w:r>
            <w:r w:rsidR="00EE0C37">
              <w:rPr>
                <w:rFonts w:cs="Arial"/>
                <w:lang w:val="da-DK"/>
              </w:rPr>
              <w:t>,</w:t>
            </w:r>
            <w:r w:rsidR="00623A71">
              <w:rPr>
                <w:rFonts w:cs="Arial"/>
                <w:lang w:val="da-DK"/>
              </w:rPr>
              <w:t xml:space="preserve"> </w:t>
            </w:r>
            <w:r w:rsidR="00E423A7">
              <w:rPr>
                <w:rFonts w:cs="Arial"/>
                <w:lang w:val="da-DK"/>
              </w:rPr>
              <w:t>2 aftenafgange</w:t>
            </w:r>
            <w:r w:rsidR="00EE0C37">
              <w:rPr>
                <w:rFonts w:cs="Arial"/>
                <w:lang w:val="da-DK"/>
              </w:rPr>
              <w:t>:</w:t>
            </w:r>
            <w:r w:rsidR="00247AEB">
              <w:rPr>
                <w:rFonts w:cs="Arial"/>
                <w:lang w:val="da-DK"/>
              </w:rPr>
              <w:t xml:space="preserve"> 19:</w:t>
            </w:r>
            <w:r w:rsidR="0093311E">
              <w:rPr>
                <w:rFonts w:cs="Arial"/>
                <w:lang w:val="da-DK"/>
              </w:rPr>
              <w:t>00</w:t>
            </w:r>
            <w:r w:rsidR="00247AEB">
              <w:rPr>
                <w:rFonts w:cs="Arial"/>
                <w:lang w:val="da-DK"/>
              </w:rPr>
              <w:t>, 21:</w:t>
            </w:r>
            <w:r w:rsidR="0093311E">
              <w:rPr>
                <w:rFonts w:cs="Arial"/>
                <w:lang w:val="da-DK"/>
              </w:rPr>
              <w:t xml:space="preserve">00 </w:t>
            </w:r>
            <w:r w:rsidR="00532642">
              <w:rPr>
                <w:rFonts w:cs="Arial"/>
                <w:lang w:val="da-DK"/>
              </w:rPr>
              <w:t>(</w:t>
            </w:r>
            <w:proofErr w:type="gramStart"/>
            <w:r w:rsidR="00106F19">
              <w:rPr>
                <w:rFonts w:cs="Arial"/>
                <w:lang w:val="da-DK"/>
              </w:rPr>
              <w:t xml:space="preserve">nyt </w:t>
            </w:r>
            <w:r w:rsidR="0093311E">
              <w:rPr>
                <w:rFonts w:cs="Arial"/>
                <w:lang w:val="da-DK"/>
              </w:rPr>
              <w:t>fredag</w:t>
            </w:r>
            <w:proofErr w:type="gramEnd"/>
            <w:r w:rsidR="00547EC4">
              <w:rPr>
                <w:rFonts w:cs="Arial"/>
                <w:lang w:val="da-DK"/>
              </w:rPr>
              <w:t>:</w:t>
            </w:r>
            <w:r w:rsidR="0093311E">
              <w:rPr>
                <w:rFonts w:cs="Arial"/>
                <w:lang w:val="da-DK"/>
              </w:rPr>
              <w:t xml:space="preserve"> </w:t>
            </w:r>
            <w:r w:rsidR="00532642">
              <w:rPr>
                <w:rFonts w:cs="Arial"/>
                <w:lang w:val="da-DK"/>
              </w:rPr>
              <w:t xml:space="preserve">retur </w:t>
            </w:r>
            <w:r w:rsidR="0090216E">
              <w:rPr>
                <w:rFonts w:cs="Arial"/>
                <w:lang w:val="da-DK"/>
              </w:rPr>
              <w:t>til Stege</w:t>
            </w:r>
            <w:r w:rsidR="00532642">
              <w:rPr>
                <w:rFonts w:cs="Arial"/>
                <w:lang w:val="da-DK"/>
              </w:rPr>
              <w:t xml:space="preserve"> 0:34</w:t>
            </w:r>
            <w:r w:rsidR="00400DB1">
              <w:rPr>
                <w:rFonts w:cs="Arial"/>
                <w:lang w:val="da-DK"/>
              </w:rPr>
              <w:t xml:space="preserve">, </w:t>
            </w:r>
            <w:r w:rsidR="00400DB1">
              <w:rPr>
                <w:rFonts w:cs="Arial"/>
                <w:color w:val="000000"/>
                <w:lang w:val="da-DK"/>
              </w:rPr>
              <w:t>bliv i bus 667 der skifter</w:t>
            </w:r>
            <w:r w:rsidR="00197E8D">
              <w:rPr>
                <w:rFonts w:cs="Arial"/>
                <w:color w:val="000000"/>
                <w:lang w:val="da-DK"/>
              </w:rPr>
              <w:t xml:space="preserve"> </w:t>
            </w:r>
            <w:r w:rsidR="00400DB1">
              <w:rPr>
                <w:rFonts w:cs="Arial"/>
                <w:color w:val="000000"/>
                <w:lang w:val="da-DK"/>
              </w:rPr>
              <w:t>til 660R og fortsætte</w:t>
            </w:r>
            <w:r w:rsidR="00197E8D">
              <w:rPr>
                <w:rFonts w:cs="Arial"/>
                <w:color w:val="000000"/>
                <w:lang w:val="da-DK"/>
              </w:rPr>
              <w:t>r</w:t>
            </w:r>
            <w:r w:rsidR="00400DB1">
              <w:rPr>
                <w:rFonts w:cs="Arial"/>
                <w:color w:val="000000"/>
                <w:lang w:val="da-DK"/>
              </w:rPr>
              <w:t xml:space="preserve"> mod </w:t>
            </w:r>
            <w:proofErr w:type="gramStart"/>
            <w:r w:rsidR="00400DB1">
              <w:rPr>
                <w:rFonts w:cs="Arial"/>
                <w:color w:val="000000"/>
                <w:lang w:val="da-DK"/>
              </w:rPr>
              <w:t>Vor</w:t>
            </w:r>
            <w:proofErr w:type="gramEnd"/>
            <w:r w:rsidR="00197E8D">
              <w:rPr>
                <w:rFonts w:cs="Arial"/>
                <w:color w:val="000000"/>
                <w:lang w:val="da-DK"/>
              </w:rPr>
              <w:t>)</w:t>
            </w:r>
            <w:r w:rsidRPr="006E59BD">
              <w:rPr>
                <w:rFonts w:cs="Arial"/>
                <w:lang w:val="da-DK"/>
              </w:rPr>
              <w:br/>
            </w:r>
            <w:proofErr w:type="gramStart"/>
            <w:r w:rsidRPr="006E59BD">
              <w:rPr>
                <w:rFonts w:cs="Arial"/>
                <w:b/>
                <w:bCs/>
                <w:lang w:val="da-DK"/>
              </w:rPr>
              <w:t>Lørdage</w:t>
            </w:r>
            <w:r w:rsidR="00924391">
              <w:rPr>
                <w:rFonts w:cs="Arial"/>
                <w:b/>
                <w:bCs/>
                <w:lang w:val="da-DK"/>
              </w:rPr>
              <w:t xml:space="preserve">, </w:t>
            </w:r>
            <w:r w:rsidR="00924391" w:rsidRPr="006E59BD">
              <w:rPr>
                <w:rFonts w:cs="Arial"/>
                <w:b/>
                <w:bCs/>
                <w:lang w:val="da-DK"/>
              </w:rPr>
              <w:t xml:space="preserve"> Søn</w:t>
            </w:r>
            <w:proofErr w:type="gramEnd"/>
            <w:r w:rsidR="00924391" w:rsidRPr="006E59BD">
              <w:rPr>
                <w:rFonts w:cs="Arial"/>
                <w:b/>
                <w:bCs/>
                <w:lang w:val="da-DK"/>
              </w:rPr>
              <w:t>&amp;helligdage</w:t>
            </w:r>
            <w:r w:rsidRPr="006E59BD">
              <w:rPr>
                <w:rFonts w:cs="Arial"/>
                <w:b/>
                <w:bCs/>
                <w:lang w:val="da-DK"/>
              </w:rPr>
              <w:t xml:space="preserve">: </w:t>
            </w:r>
            <w:r w:rsidRPr="006E59BD">
              <w:rPr>
                <w:rFonts w:cs="Arial"/>
                <w:lang w:val="da-DK"/>
              </w:rPr>
              <w:t>T</w:t>
            </w:r>
            <w:r w:rsidR="00CB1659">
              <w:rPr>
                <w:rFonts w:cs="Arial"/>
                <w:lang w:val="da-DK"/>
              </w:rPr>
              <w:t>ot</w:t>
            </w:r>
            <w:r w:rsidRPr="006E59BD">
              <w:rPr>
                <w:rFonts w:cs="Arial"/>
                <w:lang w:val="da-DK"/>
              </w:rPr>
              <w:t>imesdrift fra 8:2</w:t>
            </w:r>
            <w:r w:rsidR="00CB1659">
              <w:rPr>
                <w:rFonts w:cs="Arial"/>
                <w:lang w:val="da-DK"/>
              </w:rPr>
              <w:t>8</w:t>
            </w:r>
            <w:r w:rsidRPr="006E59BD">
              <w:rPr>
                <w:rFonts w:cs="Arial"/>
                <w:lang w:val="da-DK"/>
              </w:rPr>
              <w:t xml:space="preserve"> til </w:t>
            </w:r>
            <w:r w:rsidR="00CB1659">
              <w:rPr>
                <w:rFonts w:cs="Arial"/>
                <w:lang w:val="da-DK"/>
              </w:rPr>
              <w:t>18:23</w:t>
            </w:r>
            <w:r w:rsidR="00621240">
              <w:rPr>
                <w:rFonts w:cs="Arial"/>
                <w:lang w:val="da-DK"/>
              </w:rPr>
              <w:t xml:space="preserve">. </w:t>
            </w:r>
            <w:r w:rsidRPr="006E59BD">
              <w:rPr>
                <w:rFonts w:cs="Arial"/>
                <w:lang w:val="da-DK"/>
              </w:rPr>
              <w:t xml:space="preserve">Derefter </w:t>
            </w:r>
            <w:r w:rsidR="00DE165F">
              <w:rPr>
                <w:rFonts w:cs="Arial"/>
                <w:lang w:val="da-DK"/>
              </w:rPr>
              <w:t>2</w:t>
            </w:r>
            <w:r w:rsidRPr="006E59BD">
              <w:rPr>
                <w:rFonts w:cs="Arial"/>
                <w:lang w:val="da-DK"/>
              </w:rPr>
              <w:t xml:space="preserve"> aftenafgange</w:t>
            </w:r>
            <w:r w:rsidR="00547EC4">
              <w:rPr>
                <w:rFonts w:cs="Arial"/>
                <w:lang w:val="da-DK"/>
              </w:rPr>
              <w:t>,</w:t>
            </w:r>
            <w:r w:rsidRPr="006E59BD">
              <w:rPr>
                <w:rFonts w:cs="Arial"/>
                <w:lang w:val="da-DK"/>
              </w:rPr>
              <w:t xml:space="preserve"> </w:t>
            </w:r>
            <w:r w:rsidR="00DE165F">
              <w:rPr>
                <w:rFonts w:cs="Arial"/>
                <w:lang w:val="da-DK"/>
              </w:rPr>
              <w:t>sidste</w:t>
            </w:r>
            <w:r w:rsidRPr="006E59BD">
              <w:rPr>
                <w:rFonts w:cs="Arial"/>
                <w:lang w:val="da-DK"/>
              </w:rPr>
              <w:t xml:space="preserve"> </w:t>
            </w:r>
            <w:r w:rsidR="00EB1BDC">
              <w:rPr>
                <w:rFonts w:cs="Arial"/>
                <w:lang w:val="da-DK"/>
              </w:rPr>
              <w:t>23:04</w:t>
            </w:r>
          </w:p>
        </w:tc>
        <w:tc>
          <w:tcPr>
            <w:tcW w:w="6379" w:type="dxa"/>
          </w:tcPr>
          <w:p w14:paraId="256316E8" w14:textId="30F60FDB" w:rsidR="00655BF3" w:rsidRPr="00E31D52" w:rsidRDefault="00655BF3" w:rsidP="00655BF3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65728557" w14:textId="368460E9" w:rsidR="00655BF3" w:rsidRPr="00E31D52" w:rsidRDefault="00655BF3" w:rsidP="00655BF3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55BF3" w:rsidRPr="00F87A79" w14:paraId="775ACB9C" w14:textId="77777777" w:rsidTr="007A6B2F">
        <w:trPr>
          <w:trHeight w:val="510"/>
        </w:trPr>
        <w:tc>
          <w:tcPr>
            <w:tcW w:w="662" w:type="dxa"/>
          </w:tcPr>
          <w:p w14:paraId="677196C8" w14:textId="71BA0A52" w:rsidR="00655BF3" w:rsidRDefault="00B9604C" w:rsidP="00560D17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ermStart w:id="1191454894" w:edGrp="everyone" w:colFirst="3" w:colLast="3"/>
            <w:permStart w:id="163394423" w:edGrp="everyone" w:colFirst="4" w:colLast="4"/>
            <w:permEnd w:id="1095788992"/>
            <w:permEnd w:id="716530608"/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2310" w:type="dxa"/>
          </w:tcPr>
          <w:p w14:paraId="4C106F7E" w14:textId="77777777" w:rsidR="00655BF3" w:rsidRDefault="00655BF3" w:rsidP="00655BF3">
            <w:pPr>
              <w:spacing w:line="360" w:lineRule="auto"/>
              <w:jc w:val="center"/>
              <w:rPr>
                <w:rFonts w:cs="Arial"/>
                <w:b/>
                <w:bCs/>
                <w:lang w:val="da-DK"/>
              </w:rPr>
            </w:pPr>
            <w:r>
              <w:rPr>
                <w:rFonts w:cs="Arial"/>
                <w:b/>
                <w:bCs/>
                <w:lang w:val="da-DK"/>
              </w:rPr>
              <w:t>668 Køng-Lundby</w:t>
            </w:r>
            <w:r>
              <w:rPr>
                <w:rFonts w:cs="Arial"/>
                <w:b/>
                <w:bCs/>
                <w:lang w:val="da-DK"/>
              </w:rPr>
              <w:br/>
              <w:t>forsøgsbus</w:t>
            </w:r>
          </w:p>
          <w:p w14:paraId="0BB26E65" w14:textId="73C097F4" w:rsidR="005B4D42" w:rsidRPr="006E59BD" w:rsidRDefault="005B4D42" w:rsidP="00655BF3">
            <w:pPr>
              <w:spacing w:line="360" w:lineRule="auto"/>
              <w:jc w:val="center"/>
              <w:rPr>
                <w:rFonts w:cs="Arial"/>
                <w:b/>
                <w:bCs/>
                <w:lang w:val="da-DK"/>
              </w:rPr>
            </w:pPr>
            <w:r w:rsidRPr="005B4D42">
              <w:rPr>
                <w:rFonts w:cs="Arial"/>
                <w:lang w:val="da-DK"/>
              </w:rPr>
              <w:t>Ca. passagerer:</w:t>
            </w:r>
            <w:r w:rsidR="00076FEB">
              <w:rPr>
                <w:rFonts w:cs="Arial"/>
                <w:lang w:val="da-DK"/>
              </w:rPr>
              <w:t xml:space="preserve"> 4000</w:t>
            </w:r>
          </w:p>
        </w:tc>
        <w:tc>
          <w:tcPr>
            <w:tcW w:w="4678" w:type="dxa"/>
          </w:tcPr>
          <w:p w14:paraId="25C7C54A" w14:textId="77777777" w:rsidR="00655BF3" w:rsidRDefault="00655BF3" w:rsidP="00655BF3">
            <w:pPr>
              <w:spacing w:line="360" w:lineRule="auto"/>
              <w:rPr>
                <w:rFonts w:cs="Arial"/>
                <w:b/>
                <w:bCs/>
                <w:lang w:val="da-DK"/>
              </w:rPr>
            </w:pPr>
            <w:r>
              <w:rPr>
                <w:rFonts w:cs="Arial"/>
                <w:b/>
                <w:bCs/>
                <w:lang w:val="da-DK"/>
              </w:rPr>
              <w:t>Forsøget stopper 31.12.2026</w:t>
            </w:r>
          </w:p>
          <w:p w14:paraId="5B95AAA8" w14:textId="77777777" w:rsidR="00547EC4" w:rsidRDefault="00C14FE5" w:rsidP="00C14FE5">
            <w:pPr>
              <w:spacing w:line="360" w:lineRule="auto"/>
              <w:rPr>
                <w:rFonts w:cs="Arial"/>
                <w:lang w:val="da-DK"/>
              </w:rPr>
            </w:pPr>
            <w:r>
              <w:rPr>
                <w:rFonts w:cs="Arial"/>
                <w:b/>
                <w:bCs/>
                <w:lang w:val="da-DK"/>
              </w:rPr>
              <w:t xml:space="preserve">Hverdage: </w:t>
            </w:r>
            <w:r w:rsidRPr="00C14FE5">
              <w:rPr>
                <w:rFonts w:cs="Arial"/>
                <w:lang w:val="da-DK"/>
              </w:rPr>
              <w:t>Halvtimesdrift fra 07:00-15:30</w:t>
            </w:r>
          </w:p>
          <w:p w14:paraId="5741D635" w14:textId="4DA90D2C" w:rsidR="00837CB0" w:rsidRPr="00C14FE5" w:rsidRDefault="00837CB0" w:rsidP="00C14FE5">
            <w:pPr>
              <w:spacing w:line="360" w:lineRule="auto"/>
              <w:rPr>
                <w:rFonts w:cs="Arial"/>
                <w:lang w:val="da-DK"/>
              </w:rPr>
            </w:pPr>
            <w:r w:rsidRPr="005631E9">
              <w:rPr>
                <w:rFonts w:cs="Arial"/>
                <w:b/>
                <w:bCs/>
                <w:color w:val="000000"/>
                <w:lang w:val="da-DK"/>
              </w:rPr>
              <w:t>Lørdage</w:t>
            </w:r>
            <w:r>
              <w:rPr>
                <w:rFonts w:cs="Arial"/>
                <w:b/>
                <w:bCs/>
                <w:color w:val="000000"/>
                <w:lang w:val="da-DK"/>
              </w:rPr>
              <w:t xml:space="preserve">, </w:t>
            </w:r>
            <w:r w:rsidRPr="005631E9">
              <w:rPr>
                <w:rFonts w:cs="Arial"/>
                <w:b/>
                <w:bCs/>
                <w:color w:val="000000"/>
                <w:lang w:val="da-DK"/>
              </w:rPr>
              <w:t xml:space="preserve">Søn&amp;helligdage: </w:t>
            </w:r>
            <w:r w:rsidRPr="005631E9">
              <w:rPr>
                <w:rFonts w:cs="Arial"/>
                <w:color w:val="000000"/>
                <w:lang w:val="da-DK"/>
              </w:rPr>
              <w:t>Ingen betjening</w:t>
            </w:r>
          </w:p>
        </w:tc>
        <w:tc>
          <w:tcPr>
            <w:tcW w:w="6379" w:type="dxa"/>
          </w:tcPr>
          <w:p w14:paraId="13C38DF7" w14:textId="7EF52100" w:rsidR="00655BF3" w:rsidRPr="006E59BD" w:rsidRDefault="00655BF3" w:rsidP="00655BF3">
            <w:pPr>
              <w:spacing w:line="360" w:lineRule="auto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502A06FC" w14:textId="1CFFED9F" w:rsidR="00655BF3" w:rsidRPr="006E59BD" w:rsidRDefault="00655BF3" w:rsidP="00655BF3">
            <w:pPr>
              <w:spacing w:line="360" w:lineRule="auto"/>
              <w:jc w:val="both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55BF3" w:rsidRPr="00F87A79" w14:paraId="02A0844A" w14:textId="77777777" w:rsidTr="007A6B2F">
        <w:trPr>
          <w:trHeight w:val="510"/>
        </w:trPr>
        <w:tc>
          <w:tcPr>
            <w:tcW w:w="662" w:type="dxa"/>
          </w:tcPr>
          <w:p w14:paraId="5418C324" w14:textId="4ACF7B25" w:rsidR="00655BF3" w:rsidRDefault="00B9604C" w:rsidP="00560D17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ermStart w:id="153500432" w:edGrp="everyone" w:colFirst="3" w:colLast="3"/>
            <w:permStart w:id="1678846884" w:edGrp="everyone" w:colFirst="4" w:colLast="4"/>
            <w:permEnd w:id="1191454894"/>
            <w:permEnd w:id="163394423"/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2310" w:type="dxa"/>
          </w:tcPr>
          <w:p w14:paraId="7A9868B9" w14:textId="77777777" w:rsidR="00350678" w:rsidRDefault="00655BF3" w:rsidP="00655BF3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5631E9">
              <w:rPr>
                <w:rFonts w:cs="Arial"/>
                <w:b/>
                <w:bCs/>
                <w:color w:val="000000"/>
                <w:lang w:val="da-DK"/>
              </w:rPr>
              <w:t xml:space="preserve">669 Lundby </w:t>
            </w:r>
            <w:r>
              <w:rPr>
                <w:rFonts w:cs="Arial"/>
                <w:b/>
                <w:bCs/>
                <w:color w:val="000000"/>
                <w:lang w:val="da-DK"/>
              </w:rPr>
              <w:t>St.</w:t>
            </w:r>
            <w:r w:rsidRPr="005631E9">
              <w:rPr>
                <w:rFonts w:cs="Arial"/>
                <w:b/>
                <w:bCs/>
                <w:color w:val="000000"/>
                <w:lang w:val="da-DK"/>
              </w:rPr>
              <w:t>- Kalvehave Havn</w:t>
            </w:r>
          </w:p>
          <w:p w14:paraId="5503147E" w14:textId="05CF3E5F" w:rsidR="00655BF3" w:rsidRPr="006E59BD" w:rsidRDefault="00655BF3" w:rsidP="00655BF3">
            <w:pPr>
              <w:spacing w:line="360" w:lineRule="auto"/>
              <w:jc w:val="center"/>
              <w:rPr>
                <w:rFonts w:cs="Arial"/>
                <w:b/>
                <w:bCs/>
                <w:lang w:val="da-DK"/>
              </w:rPr>
            </w:pPr>
            <w:r w:rsidRPr="005631E9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5631E9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5631E9">
              <w:rPr>
                <w:rFonts w:cs="Arial"/>
                <w:color w:val="000000"/>
                <w:lang w:val="da-DK"/>
              </w:rPr>
              <w:br/>
              <w:t>1</w:t>
            </w:r>
            <w:r w:rsidR="00076FEB">
              <w:rPr>
                <w:rFonts w:cs="Arial"/>
                <w:color w:val="000000"/>
                <w:lang w:val="da-DK"/>
              </w:rPr>
              <w:t>4</w:t>
            </w:r>
            <w:r w:rsidRPr="005631E9">
              <w:rPr>
                <w:rFonts w:cs="Arial"/>
                <w:color w:val="000000"/>
                <w:lang w:val="da-DK"/>
              </w:rPr>
              <w:t>.000</w:t>
            </w:r>
          </w:p>
        </w:tc>
        <w:tc>
          <w:tcPr>
            <w:tcW w:w="4678" w:type="dxa"/>
          </w:tcPr>
          <w:p w14:paraId="7A8EE63F" w14:textId="54BEA237" w:rsidR="00CC7616" w:rsidRDefault="00CC7616" w:rsidP="00CC7616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Minuttal ændret </w:t>
            </w:r>
            <w:r>
              <w:rPr>
                <w:rFonts w:cs="Arial"/>
                <w:b/>
                <w:bCs/>
                <w:color w:val="000000"/>
                <w:lang w:val="da-DK"/>
              </w:rPr>
              <w:t xml:space="preserve">fra 2025, pass. tal </w:t>
            </w:r>
            <w:r w:rsidR="00350678">
              <w:rPr>
                <w:rFonts w:cs="Arial"/>
                <w:b/>
                <w:bCs/>
                <w:color w:val="000000"/>
                <w:lang w:val="da-DK"/>
              </w:rPr>
              <w:t>faldet</w:t>
            </w:r>
            <w:r>
              <w:rPr>
                <w:rFonts w:cs="Arial"/>
                <w:b/>
                <w:bCs/>
                <w:color w:val="000000"/>
                <w:lang w:val="da-DK"/>
              </w:rPr>
              <w:t xml:space="preserve"> </w:t>
            </w:r>
            <w:r w:rsidR="008A2572">
              <w:rPr>
                <w:rFonts w:cs="Arial"/>
                <w:b/>
                <w:bCs/>
                <w:color w:val="000000"/>
                <w:lang w:val="da-DK"/>
              </w:rPr>
              <w:t>1</w:t>
            </w:r>
            <w:r w:rsidR="00891013">
              <w:rPr>
                <w:rFonts w:cs="Arial"/>
                <w:b/>
                <w:bCs/>
                <w:color w:val="000000"/>
                <w:lang w:val="da-DK"/>
              </w:rPr>
              <w:t>5</w:t>
            </w:r>
            <w:r>
              <w:rPr>
                <w:rFonts w:cs="Arial"/>
                <w:b/>
                <w:bCs/>
                <w:color w:val="000000"/>
                <w:lang w:val="da-DK"/>
              </w:rPr>
              <w:t>%</w:t>
            </w:r>
          </w:p>
          <w:p w14:paraId="7FC4D092" w14:textId="346496AF" w:rsidR="00423627" w:rsidRDefault="00DC68E4" w:rsidP="00C30E67">
            <w:pPr>
              <w:spacing w:line="360" w:lineRule="auto"/>
              <w:rPr>
                <w:rFonts w:cs="Arial"/>
                <w:b/>
                <w:bCs/>
                <w:lang w:val="da-DK"/>
              </w:rPr>
            </w:pPr>
            <w:r>
              <w:rPr>
                <w:rFonts w:cs="Arial"/>
                <w:b/>
                <w:bCs/>
                <w:lang w:val="da-DK"/>
              </w:rPr>
              <w:t>Nyt:</w:t>
            </w:r>
            <w:r w:rsidR="00816642">
              <w:rPr>
                <w:rFonts w:cs="Arial"/>
                <w:b/>
                <w:bCs/>
                <w:lang w:val="da-DK"/>
              </w:rPr>
              <w:t xml:space="preserve"> </w:t>
            </w:r>
            <w:r>
              <w:rPr>
                <w:rFonts w:cs="Arial"/>
                <w:b/>
                <w:bCs/>
                <w:lang w:val="da-DK"/>
              </w:rPr>
              <w:t>Ø</w:t>
            </w:r>
            <w:r w:rsidR="00816642">
              <w:rPr>
                <w:rFonts w:cs="Arial"/>
                <w:b/>
                <w:bCs/>
                <w:lang w:val="da-DK"/>
              </w:rPr>
              <w:t>get</w:t>
            </w:r>
            <w:r w:rsidR="0025073A">
              <w:rPr>
                <w:rFonts w:cs="Arial"/>
                <w:b/>
                <w:bCs/>
                <w:lang w:val="da-DK"/>
              </w:rPr>
              <w:t xml:space="preserve"> antal</w:t>
            </w:r>
            <w:r w:rsidR="00816642">
              <w:rPr>
                <w:rFonts w:cs="Arial"/>
                <w:b/>
                <w:bCs/>
                <w:lang w:val="da-DK"/>
              </w:rPr>
              <w:t xml:space="preserve"> afgange</w:t>
            </w:r>
          </w:p>
          <w:p w14:paraId="5E75278C" w14:textId="4C79EB95" w:rsidR="006E7ECA" w:rsidRPr="008866FA" w:rsidRDefault="00655BF3" w:rsidP="006E7ECA">
            <w:pPr>
              <w:spacing w:line="360" w:lineRule="auto"/>
              <w:rPr>
                <w:rFonts w:cs="Arial"/>
                <w:lang w:val="da-DK"/>
              </w:rPr>
            </w:pPr>
            <w:r w:rsidRPr="005631E9">
              <w:rPr>
                <w:rFonts w:cs="Arial"/>
                <w:b/>
                <w:bCs/>
                <w:color w:val="000000"/>
                <w:lang w:val="da-DK"/>
              </w:rPr>
              <w:t xml:space="preserve">Hverdage: </w:t>
            </w:r>
            <w:r w:rsidRPr="005631E9">
              <w:rPr>
                <w:rFonts w:cs="Arial"/>
                <w:color w:val="000000"/>
                <w:lang w:val="da-DK"/>
              </w:rPr>
              <w:t>Timesdrift fra 5:</w:t>
            </w:r>
            <w:r w:rsidR="00816642">
              <w:rPr>
                <w:rFonts w:cs="Arial"/>
                <w:color w:val="000000"/>
                <w:lang w:val="da-DK"/>
              </w:rPr>
              <w:t>35</w:t>
            </w:r>
            <w:r w:rsidRPr="005631E9">
              <w:rPr>
                <w:rFonts w:cs="Arial"/>
                <w:color w:val="000000"/>
                <w:lang w:val="da-DK"/>
              </w:rPr>
              <w:t xml:space="preserve"> til </w:t>
            </w:r>
            <w:r w:rsidR="0025073A">
              <w:rPr>
                <w:rFonts w:cs="Arial"/>
                <w:color w:val="000000"/>
                <w:lang w:val="da-DK"/>
              </w:rPr>
              <w:t>17:35 + 2 aften</w:t>
            </w:r>
            <w:r w:rsidR="00ED7B77">
              <w:rPr>
                <w:rFonts w:cs="Arial"/>
                <w:color w:val="000000"/>
                <w:lang w:val="da-DK"/>
              </w:rPr>
              <w:t>.</w:t>
            </w:r>
            <w:r w:rsidRPr="005631E9">
              <w:rPr>
                <w:rFonts w:cs="Arial"/>
                <w:color w:val="000000"/>
                <w:lang w:val="da-DK"/>
              </w:rPr>
              <w:br/>
            </w:r>
            <w:r w:rsidR="006E7ECA" w:rsidRPr="008866FA">
              <w:rPr>
                <w:rFonts w:cs="Arial"/>
                <w:lang w:val="da-DK"/>
              </w:rPr>
              <w:t xml:space="preserve">Ankomst </w:t>
            </w:r>
            <w:r w:rsidR="006E7ECA">
              <w:rPr>
                <w:rFonts w:cs="Arial"/>
                <w:lang w:val="da-DK"/>
              </w:rPr>
              <w:t>P</w:t>
            </w:r>
            <w:r w:rsidR="006E7ECA" w:rsidRPr="008866FA">
              <w:rPr>
                <w:rFonts w:cs="Arial"/>
                <w:lang w:val="da-DK"/>
              </w:rPr>
              <w:t xml:space="preserve">ræstø: </w:t>
            </w:r>
            <w:r w:rsidR="006E7ECA">
              <w:rPr>
                <w:rFonts w:cs="Arial"/>
                <w:lang w:val="da-DK"/>
              </w:rPr>
              <w:t>7</w:t>
            </w:r>
            <w:r w:rsidR="006E7ECA" w:rsidRPr="008866FA">
              <w:rPr>
                <w:rFonts w:cs="Arial"/>
                <w:lang w:val="da-DK"/>
              </w:rPr>
              <w:t xml:space="preserve">:50 (fra </w:t>
            </w:r>
            <w:r w:rsidR="006E7ECA">
              <w:rPr>
                <w:rFonts w:cs="Arial"/>
                <w:lang w:val="da-DK"/>
              </w:rPr>
              <w:t>L</w:t>
            </w:r>
            <w:r w:rsidR="006E7ECA" w:rsidRPr="008866FA">
              <w:rPr>
                <w:rFonts w:cs="Arial"/>
                <w:lang w:val="da-DK"/>
              </w:rPr>
              <w:t>undby)</w:t>
            </w:r>
            <w:r w:rsidR="006E7ECA">
              <w:rPr>
                <w:rFonts w:cs="Arial"/>
                <w:lang w:val="da-DK"/>
              </w:rPr>
              <w:t xml:space="preserve">, 7:54 (Mern) </w:t>
            </w:r>
          </w:p>
          <w:p w14:paraId="72360C7F" w14:textId="34E629AF" w:rsidR="00655BF3" w:rsidRPr="00621240" w:rsidRDefault="00655BF3" w:rsidP="00655BF3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5631E9">
              <w:rPr>
                <w:rFonts w:cs="Arial"/>
                <w:b/>
                <w:bCs/>
                <w:color w:val="000000"/>
                <w:lang w:val="da-DK"/>
              </w:rPr>
              <w:t>Lørdage</w:t>
            </w:r>
            <w:r w:rsidR="00621240">
              <w:rPr>
                <w:rFonts w:cs="Arial"/>
                <w:b/>
                <w:bCs/>
                <w:color w:val="000000"/>
                <w:lang w:val="da-DK"/>
              </w:rPr>
              <w:t xml:space="preserve">, </w:t>
            </w:r>
            <w:r w:rsidR="00621240" w:rsidRPr="005631E9">
              <w:rPr>
                <w:rFonts w:cs="Arial"/>
                <w:b/>
                <w:bCs/>
                <w:color w:val="000000"/>
                <w:lang w:val="da-DK"/>
              </w:rPr>
              <w:t>Søn&amp;helligdage</w:t>
            </w:r>
            <w:r w:rsidRPr="005631E9">
              <w:rPr>
                <w:rFonts w:cs="Arial"/>
                <w:b/>
                <w:bCs/>
                <w:color w:val="000000"/>
                <w:lang w:val="da-DK"/>
              </w:rPr>
              <w:t>:</w:t>
            </w:r>
            <w:r w:rsidRPr="005631E9">
              <w:rPr>
                <w:rFonts w:cs="Arial"/>
                <w:color w:val="000000"/>
                <w:lang w:val="da-DK"/>
              </w:rPr>
              <w:t xml:space="preserve"> Ingen betjening</w:t>
            </w:r>
          </w:p>
        </w:tc>
        <w:tc>
          <w:tcPr>
            <w:tcW w:w="6379" w:type="dxa"/>
          </w:tcPr>
          <w:p w14:paraId="1E8A6577" w14:textId="6ACB15DA" w:rsidR="00655BF3" w:rsidRPr="00E31D52" w:rsidRDefault="00655BF3" w:rsidP="00655BF3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3E634D7D" w14:textId="0FDAC09D" w:rsidR="00655BF3" w:rsidRPr="006E59BD" w:rsidRDefault="00655BF3" w:rsidP="00655BF3">
            <w:pPr>
              <w:spacing w:line="360" w:lineRule="auto"/>
              <w:jc w:val="both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55BF3" w:rsidRPr="00F87A79" w14:paraId="154A172D" w14:textId="77777777" w:rsidTr="007A6B2F">
        <w:trPr>
          <w:trHeight w:val="510"/>
        </w:trPr>
        <w:tc>
          <w:tcPr>
            <w:tcW w:w="662" w:type="dxa"/>
          </w:tcPr>
          <w:p w14:paraId="594053CC" w14:textId="5C8633CD" w:rsidR="00655BF3" w:rsidRDefault="00B9604C" w:rsidP="00560D17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ermStart w:id="442708531" w:edGrp="everyone" w:colFirst="3" w:colLast="3"/>
            <w:permStart w:id="924020944" w:edGrp="everyone" w:colFirst="4" w:colLast="4"/>
            <w:permEnd w:id="153500432"/>
            <w:permEnd w:id="1678846884"/>
            <w:r>
              <w:rPr>
                <w:rFonts w:cs="Arial"/>
                <w:b/>
                <w:bCs/>
              </w:rPr>
              <w:t>11</w:t>
            </w:r>
          </w:p>
        </w:tc>
        <w:tc>
          <w:tcPr>
            <w:tcW w:w="2310" w:type="dxa"/>
          </w:tcPr>
          <w:p w14:paraId="669BD0A2" w14:textId="295BE465" w:rsidR="005D2ED4" w:rsidRDefault="00655BF3" w:rsidP="00655BF3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>
              <w:rPr>
                <w:rFonts w:cs="Arial"/>
                <w:b/>
                <w:bCs/>
                <w:color w:val="000000"/>
                <w:lang w:val="da-DK"/>
              </w:rPr>
              <w:t xml:space="preserve">678 </w:t>
            </w:r>
            <w:r w:rsidR="0024458C">
              <w:rPr>
                <w:rFonts w:cs="Arial"/>
                <w:b/>
                <w:bCs/>
                <w:color w:val="000000"/>
                <w:lang w:val="da-DK"/>
              </w:rPr>
              <w:t xml:space="preserve">Stege-Klintholm- </w:t>
            </w:r>
            <w:r w:rsidR="00352388">
              <w:rPr>
                <w:rFonts w:cs="Arial"/>
                <w:b/>
                <w:bCs/>
                <w:color w:val="000000"/>
                <w:lang w:val="da-DK"/>
              </w:rPr>
              <w:t>Geo</w:t>
            </w:r>
            <w:r w:rsidR="005D2ED4">
              <w:rPr>
                <w:rFonts w:cs="Arial"/>
                <w:b/>
                <w:bCs/>
                <w:color w:val="000000"/>
                <w:lang w:val="da-DK"/>
              </w:rPr>
              <w:t>center-Stege</w:t>
            </w:r>
          </w:p>
          <w:p w14:paraId="13DBADEE" w14:textId="465544ED" w:rsidR="00655BF3" w:rsidRPr="005631E9" w:rsidRDefault="00655BF3" w:rsidP="00655BF3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</w:p>
        </w:tc>
        <w:tc>
          <w:tcPr>
            <w:tcW w:w="4678" w:type="dxa"/>
          </w:tcPr>
          <w:p w14:paraId="0910C643" w14:textId="4B139B1A" w:rsidR="00F81350" w:rsidRDefault="005D2ED4" w:rsidP="00F81350">
            <w:pPr>
              <w:spacing w:line="360" w:lineRule="auto"/>
              <w:rPr>
                <w:rFonts w:cs="Arial"/>
                <w:b/>
                <w:bCs/>
                <w:lang w:val="da-DK"/>
              </w:rPr>
            </w:pPr>
            <w:r>
              <w:rPr>
                <w:rFonts w:cs="Arial"/>
                <w:b/>
                <w:bCs/>
                <w:color w:val="000000"/>
                <w:lang w:val="da-DK"/>
              </w:rPr>
              <w:t xml:space="preserve">Sommer: </w:t>
            </w:r>
            <w:r w:rsidR="00F81350">
              <w:rPr>
                <w:rFonts w:cs="Arial"/>
                <w:b/>
                <w:bCs/>
                <w:lang w:val="da-DK"/>
              </w:rPr>
              <w:t>Påsken til efterårsferien</w:t>
            </w:r>
          </w:p>
          <w:p w14:paraId="6DAC2E64" w14:textId="5DF9EBD6" w:rsidR="00655BF3" w:rsidRPr="00F81350" w:rsidRDefault="0042479C" w:rsidP="00F81350">
            <w:pPr>
              <w:spacing w:line="360" w:lineRule="auto"/>
              <w:rPr>
                <w:rFonts w:cs="Arial"/>
                <w:lang w:val="da-DK"/>
              </w:rPr>
            </w:pPr>
            <w:r>
              <w:rPr>
                <w:rFonts w:cs="Arial"/>
                <w:b/>
                <w:bCs/>
                <w:lang w:val="da-DK"/>
              </w:rPr>
              <w:t>A</w:t>
            </w:r>
            <w:r w:rsidRPr="0042479C">
              <w:rPr>
                <w:rFonts w:cs="Arial"/>
                <w:b/>
                <w:bCs/>
                <w:lang w:val="da-DK"/>
              </w:rPr>
              <w:t>lle dage:</w:t>
            </w:r>
            <w:r>
              <w:rPr>
                <w:rFonts w:cs="Arial"/>
                <w:lang w:val="da-DK"/>
              </w:rPr>
              <w:t xml:space="preserve"> </w:t>
            </w:r>
            <w:r w:rsidR="00F81350" w:rsidRPr="00F81350">
              <w:rPr>
                <w:rFonts w:cs="Arial"/>
                <w:lang w:val="da-DK"/>
              </w:rPr>
              <w:t xml:space="preserve">5 afgange fra </w:t>
            </w:r>
            <w:r w:rsidR="00896911">
              <w:rPr>
                <w:rFonts w:cs="Arial"/>
                <w:lang w:val="da-DK"/>
              </w:rPr>
              <w:t>8</w:t>
            </w:r>
            <w:r w:rsidR="00F81350" w:rsidRPr="00F81350">
              <w:rPr>
                <w:rFonts w:cs="Arial"/>
                <w:lang w:val="da-DK"/>
              </w:rPr>
              <w:t>:</w:t>
            </w:r>
            <w:r w:rsidR="0024458C">
              <w:rPr>
                <w:rFonts w:cs="Arial"/>
                <w:lang w:val="da-DK"/>
              </w:rPr>
              <w:t>3</w:t>
            </w:r>
            <w:r w:rsidR="00F81350" w:rsidRPr="00F81350">
              <w:rPr>
                <w:rFonts w:cs="Arial"/>
                <w:lang w:val="da-DK"/>
              </w:rPr>
              <w:t xml:space="preserve">5 til </w:t>
            </w:r>
            <w:r w:rsidR="0024458C">
              <w:rPr>
                <w:rFonts w:cs="Arial"/>
                <w:lang w:val="da-DK"/>
              </w:rPr>
              <w:t>17</w:t>
            </w:r>
            <w:r w:rsidR="00F81350" w:rsidRPr="00F81350">
              <w:rPr>
                <w:rFonts w:cs="Arial"/>
                <w:lang w:val="da-DK"/>
              </w:rPr>
              <w:t>:</w:t>
            </w:r>
            <w:r w:rsidR="0024458C">
              <w:rPr>
                <w:rFonts w:cs="Arial"/>
                <w:lang w:val="da-DK"/>
              </w:rPr>
              <w:t>3</w:t>
            </w:r>
            <w:r w:rsidR="00F81350" w:rsidRPr="00F81350">
              <w:rPr>
                <w:rFonts w:cs="Arial"/>
                <w:lang w:val="da-DK"/>
              </w:rPr>
              <w:t>5</w:t>
            </w:r>
          </w:p>
        </w:tc>
        <w:tc>
          <w:tcPr>
            <w:tcW w:w="6379" w:type="dxa"/>
          </w:tcPr>
          <w:p w14:paraId="017CB59B" w14:textId="49B40856" w:rsidR="00655BF3" w:rsidRPr="006E59BD" w:rsidRDefault="00655BF3" w:rsidP="00655BF3">
            <w:pPr>
              <w:spacing w:line="360" w:lineRule="auto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284FB7C7" w14:textId="1AB0B245" w:rsidR="00655BF3" w:rsidRPr="006E59BD" w:rsidRDefault="00655BF3" w:rsidP="00655BF3">
            <w:pPr>
              <w:spacing w:line="360" w:lineRule="auto"/>
              <w:jc w:val="both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permEnd w:id="442708531"/>
      <w:permEnd w:id="924020944"/>
    </w:tbl>
    <w:p w14:paraId="4F9D7D61" w14:textId="77777777" w:rsidR="00621240" w:rsidRDefault="00621240">
      <w:r>
        <w:br w:type="page"/>
      </w:r>
    </w:p>
    <w:tbl>
      <w:tblPr>
        <w:tblpPr w:leftFromText="141" w:rightFromText="141" w:vertAnchor="text" w:tblpX="-1139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2310"/>
        <w:gridCol w:w="4678"/>
        <w:gridCol w:w="6379"/>
        <w:gridCol w:w="1134"/>
      </w:tblGrid>
      <w:tr w:rsidR="00655BF3" w:rsidRPr="00F87A79" w14:paraId="754508CE" w14:textId="77777777" w:rsidTr="007A6B2F">
        <w:trPr>
          <w:trHeight w:val="510"/>
        </w:trPr>
        <w:tc>
          <w:tcPr>
            <w:tcW w:w="662" w:type="dxa"/>
          </w:tcPr>
          <w:p w14:paraId="37F0459F" w14:textId="7CD9EE72" w:rsidR="00B9604C" w:rsidRPr="00B9604C" w:rsidRDefault="00B9604C" w:rsidP="00B9604C">
            <w:pPr>
              <w:jc w:val="center"/>
              <w:rPr>
                <w:rFonts w:cs="Arial"/>
                <w:b/>
                <w:bCs/>
              </w:rPr>
            </w:pPr>
            <w:permStart w:id="252254719" w:edGrp="everyone" w:colFirst="3" w:colLast="3"/>
            <w:permStart w:id="1955492614" w:edGrp="everyone" w:colFirst="4" w:colLast="4"/>
            <w:r w:rsidRPr="00B9604C">
              <w:rPr>
                <w:rFonts w:cs="Arial"/>
                <w:b/>
                <w:bCs/>
              </w:rPr>
              <w:lastRenderedPageBreak/>
              <w:t>12</w:t>
            </w:r>
          </w:p>
        </w:tc>
        <w:tc>
          <w:tcPr>
            <w:tcW w:w="2310" w:type="dxa"/>
          </w:tcPr>
          <w:p w14:paraId="17ABB9CF" w14:textId="6980D634" w:rsidR="00655BF3" w:rsidRPr="005631E9" w:rsidRDefault="00655BF3" w:rsidP="00655BF3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B0616D">
              <w:rPr>
                <w:rFonts w:cs="Arial"/>
                <w:b/>
                <w:bCs/>
                <w:color w:val="000000"/>
                <w:lang w:val="da-DK"/>
              </w:rPr>
              <w:t>750</w:t>
            </w:r>
            <w:r w:rsidRPr="00B0616D">
              <w:rPr>
                <w:rFonts w:cs="Arial"/>
                <w:b/>
                <w:bCs/>
                <w:color w:val="000000"/>
                <w:lang w:val="da-DK"/>
              </w:rPr>
              <w:br/>
              <w:t>Stege-Nykøbing</w:t>
            </w:r>
            <w:r w:rsidRPr="00B0616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B0616D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B0616D">
              <w:rPr>
                <w:rFonts w:cs="Arial"/>
                <w:color w:val="000000"/>
                <w:lang w:val="da-DK"/>
              </w:rPr>
              <w:br/>
              <w:t>8.</w:t>
            </w:r>
            <w:r w:rsidR="00EE5816">
              <w:rPr>
                <w:rFonts w:cs="Arial"/>
                <w:color w:val="000000"/>
                <w:lang w:val="da-DK"/>
              </w:rPr>
              <w:t>700</w:t>
            </w:r>
            <w:r w:rsidRPr="00B0616D">
              <w:rPr>
                <w:rFonts w:cs="Arial"/>
                <w:color w:val="000000"/>
                <w:lang w:val="da-DK"/>
              </w:rPr>
              <w:t xml:space="preserve"> (Vordingborg) + </w:t>
            </w:r>
            <w:r w:rsidR="004404D8" w:rsidRPr="00FC2242">
              <w:rPr>
                <w:rFonts w:cs="Arial"/>
                <w:color w:val="000000"/>
                <w:lang w:val="da-DK"/>
              </w:rPr>
              <w:t>10</w:t>
            </w:r>
            <w:r w:rsidRPr="00FC2242">
              <w:rPr>
                <w:rFonts w:cs="Arial"/>
                <w:color w:val="000000"/>
                <w:lang w:val="da-DK"/>
              </w:rPr>
              <w:t>.500 (</w:t>
            </w:r>
            <w:r w:rsidRPr="00B0616D">
              <w:rPr>
                <w:rFonts w:cs="Arial"/>
                <w:color w:val="000000"/>
                <w:lang w:val="da-DK"/>
              </w:rPr>
              <w:t>Guldbor</w:t>
            </w:r>
            <w:r w:rsidR="00FC2242">
              <w:rPr>
                <w:rFonts w:cs="Arial"/>
                <w:color w:val="000000"/>
                <w:lang w:val="da-DK"/>
              </w:rPr>
              <w:t>g</w:t>
            </w:r>
            <w:r w:rsidR="007A6B2F">
              <w:rPr>
                <w:rFonts w:cs="Arial"/>
                <w:color w:val="000000"/>
                <w:lang w:val="da-DK"/>
              </w:rPr>
              <w:t>sund</w:t>
            </w:r>
            <w:r w:rsidRPr="00B0616D">
              <w:rPr>
                <w:rFonts w:cs="Arial"/>
                <w:color w:val="000000"/>
                <w:lang w:val="da-DK"/>
              </w:rPr>
              <w:t>)</w:t>
            </w:r>
          </w:p>
        </w:tc>
        <w:tc>
          <w:tcPr>
            <w:tcW w:w="4678" w:type="dxa"/>
          </w:tcPr>
          <w:p w14:paraId="2672BE8F" w14:textId="0E8BCD45" w:rsidR="007A6B2F" w:rsidRDefault="00655BF3" w:rsidP="00655BF3">
            <w:pPr>
              <w:spacing w:line="360" w:lineRule="auto"/>
              <w:rPr>
                <w:rFonts w:cs="Arial"/>
                <w:lang w:val="da-DK"/>
              </w:rPr>
            </w:pPr>
            <w:r w:rsidRPr="00B0616D">
              <w:rPr>
                <w:rFonts w:cs="Arial"/>
                <w:b/>
                <w:bCs/>
                <w:lang w:val="da-DK"/>
              </w:rPr>
              <w:t>Uændret fra 202</w:t>
            </w:r>
            <w:r w:rsidR="00630C81">
              <w:rPr>
                <w:rFonts w:cs="Arial"/>
                <w:b/>
                <w:bCs/>
                <w:lang w:val="da-DK"/>
              </w:rPr>
              <w:t>5</w:t>
            </w:r>
            <w:r w:rsidR="007A6B2F">
              <w:rPr>
                <w:rFonts w:cs="Arial"/>
                <w:b/>
                <w:bCs/>
                <w:lang w:val="da-DK"/>
              </w:rPr>
              <w:t>, pass</w:t>
            </w:r>
            <w:r w:rsidR="00EF55D8">
              <w:rPr>
                <w:rFonts w:cs="Arial"/>
                <w:b/>
                <w:bCs/>
                <w:lang w:val="da-DK"/>
              </w:rPr>
              <w:t xml:space="preserve">. </w:t>
            </w:r>
            <w:r w:rsidR="007A6B2F">
              <w:rPr>
                <w:rFonts w:cs="Arial"/>
                <w:b/>
                <w:bCs/>
                <w:lang w:val="da-DK"/>
              </w:rPr>
              <w:t xml:space="preserve">tal </w:t>
            </w:r>
            <w:r w:rsidR="000F3BBD">
              <w:rPr>
                <w:rFonts w:cs="Arial"/>
                <w:b/>
                <w:bCs/>
                <w:lang w:val="da-DK"/>
              </w:rPr>
              <w:t>steget</w:t>
            </w:r>
            <w:r w:rsidR="007A6B2F">
              <w:rPr>
                <w:rFonts w:cs="Arial"/>
                <w:b/>
                <w:bCs/>
                <w:lang w:val="da-DK"/>
              </w:rPr>
              <w:t xml:space="preserve"> </w:t>
            </w:r>
            <w:r w:rsidR="003C56E4">
              <w:rPr>
                <w:rFonts w:cs="Arial"/>
                <w:b/>
                <w:bCs/>
                <w:lang w:val="da-DK"/>
              </w:rPr>
              <w:t>11% i</w:t>
            </w:r>
            <w:r w:rsidR="007A6B2F">
              <w:rPr>
                <w:rFonts w:cs="Arial"/>
                <w:b/>
                <w:bCs/>
                <w:lang w:val="da-DK"/>
              </w:rPr>
              <w:t xml:space="preserve"> Guldborgsund</w:t>
            </w:r>
            <w:r w:rsidR="001D4A17">
              <w:rPr>
                <w:rFonts w:cs="Arial"/>
                <w:b/>
                <w:bCs/>
                <w:lang w:val="da-DK"/>
              </w:rPr>
              <w:t xml:space="preserve"> steget 15%</w:t>
            </w:r>
            <w:r w:rsidRPr="00B0616D">
              <w:rPr>
                <w:rFonts w:cs="Arial"/>
                <w:b/>
                <w:bCs/>
                <w:lang w:val="da-DK"/>
              </w:rPr>
              <w:br/>
              <w:t xml:space="preserve">Hverdage: </w:t>
            </w:r>
            <w:r w:rsidRPr="00B0616D">
              <w:rPr>
                <w:rFonts w:cs="Arial"/>
                <w:lang w:val="da-DK"/>
              </w:rPr>
              <w:t>3 daglige afgange (uddannelsesbus</w:t>
            </w:r>
            <w:r w:rsidR="007A6B2F">
              <w:rPr>
                <w:rFonts w:cs="Arial"/>
                <w:lang w:val="da-DK"/>
              </w:rPr>
              <w:t>)</w:t>
            </w:r>
          </w:p>
          <w:p w14:paraId="3203F3E5" w14:textId="67DFD6B7" w:rsidR="00655BF3" w:rsidRPr="005631E9" w:rsidRDefault="00655BF3" w:rsidP="00655BF3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B0616D">
              <w:rPr>
                <w:rFonts w:cs="Arial"/>
                <w:b/>
                <w:bCs/>
                <w:lang w:val="da-DK"/>
              </w:rPr>
              <w:t>Lørdage</w:t>
            </w:r>
            <w:r w:rsidR="007A6B2F">
              <w:rPr>
                <w:rFonts w:cs="Arial"/>
                <w:b/>
                <w:bCs/>
                <w:lang w:val="da-DK"/>
              </w:rPr>
              <w:t xml:space="preserve">, </w:t>
            </w:r>
            <w:r w:rsidR="007A6B2F" w:rsidRPr="00B0616D">
              <w:rPr>
                <w:rFonts w:cs="Arial"/>
                <w:b/>
                <w:bCs/>
                <w:lang w:val="da-DK"/>
              </w:rPr>
              <w:t>Søn&amp;helligdage:</w:t>
            </w:r>
            <w:r w:rsidRPr="00B0616D">
              <w:rPr>
                <w:rFonts w:cs="Arial"/>
                <w:b/>
                <w:bCs/>
                <w:lang w:val="da-DK"/>
              </w:rPr>
              <w:t xml:space="preserve"> </w:t>
            </w:r>
            <w:r w:rsidRPr="00B0616D">
              <w:rPr>
                <w:rFonts w:cs="Arial"/>
                <w:lang w:val="da-DK"/>
              </w:rPr>
              <w:t>Ingen betjening</w:t>
            </w:r>
          </w:p>
        </w:tc>
        <w:tc>
          <w:tcPr>
            <w:tcW w:w="6379" w:type="dxa"/>
          </w:tcPr>
          <w:p w14:paraId="5CB06CC9" w14:textId="0C124F79" w:rsidR="00655BF3" w:rsidRPr="00E31D52" w:rsidRDefault="00655BF3" w:rsidP="00655BF3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774A37A1" w14:textId="561BFC15" w:rsidR="00655BF3" w:rsidRPr="006E59BD" w:rsidRDefault="00655BF3" w:rsidP="00655BF3">
            <w:pPr>
              <w:spacing w:line="360" w:lineRule="auto"/>
              <w:jc w:val="both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55BF3" w:rsidRPr="00F87A79" w14:paraId="2DAF5177" w14:textId="77777777" w:rsidTr="007A6B2F">
        <w:trPr>
          <w:trHeight w:val="510"/>
        </w:trPr>
        <w:tc>
          <w:tcPr>
            <w:tcW w:w="662" w:type="dxa"/>
          </w:tcPr>
          <w:p w14:paraId="68A8A206" w14:textId="6DFA6BF6" w:rsidR="005A7029" w:rsidRPr="00B9604C" w:rsidRDefault="00B9604C" w:rsidP="00B9604C">
            <w:pPr>
              <w:jc w:val="center"/>
              <w:rPr>
                <w:rFonts w:cs="Arial"/>
                <w:b/>
                <w:bCs/>
                <w:color w:val="000000"/>
              </w:rPr>
            </w:pPr>
            <w:permStart w:id="22626708" w:edGrp="everyone" w:colFirst="3" w:colLast="3"/>
            <w:permStart w:id="2126011157" w:edGrp="everyone" w:colFirst="4" w:colLast="4"/>
            <w:permEnd w:id="252254719"/>
            <w:permEnd w:id="1955492614"/>
            <w:r w:rsidRPr="00B9604C">
              <w:rPr>
                <w:rFonts w:cs="Arial"/>
                <w:b/>
                <w:bCs/>
                <w:color w:val="000000"/>
              </w:rPr>
              <w:t>13</w:t>
            </w:r>
          </w:p>
          <w:p w14:paraId="36CD0847" w14:textId="38E7A3DB" w:rsidR="005A7029" w:rsidRPr="00B9604C" w:rsidRDefault="005A7029" w:rsidP="00B9604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10" w:type="dxa"/>
          </w:tcPr>
          <w:p w14:paraId="5690A288" w14:textId="77777777" w:rsidR="00621240" w:rsidRDefault="00655BF3" w:rsidP="00655BF3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AC42FD">
              <w:rPr>
                <w:rFonts w:cs="Arial"/>
                <w:b/>
                <w:bCs/>
                <w:color w:val="000000"/>
                <w:lang w:val="da-DK"/>
              </w:rPr>
              <w:t>760</w:t>
            </w:r>
            <w:r w:rsidRPr="00AC42FD">
              <w:rPr>
                <w:rFonts w:cs="Arial"/>
                <w:b/>
                <w:bCs/>
                <w:color w:val="000000"/>
                <w:lang w:val="da-DK"/>
              </w:rPr>
              <w:br/>
              <w:t>Vordingborg-</w:t>
            </w:r>
          </w:p>
          <w:p w14:paraId="72C36448" w14:textId="3EF19FEA" w:rsidR="00655BF3" w:rsidRPr="00B0616D" w:rsidRDefault="00655BF3" w:rsidP="00655BF3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AC42FD">
              <w:rPr>
                <w:rFonts w:cs="Arial"/>
                <w:b/>
                <w:bCs/>
                <w:color w:val="000000"/>
                <w:lang w:val="da-DK"/>
              </w:rPr>
              <w:t>Sakskøbing</w:t>
            </w:r>
            <w:r w:rsidRPr="00AC42F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AC42FD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AC42FD">
              <w:rPr>
                <w:rFonts w:cs="Arial"/>
                <w:color w:val="000000"/>
                <w:lang w:val="da-DK"/>
              </w:rPr>
              <w:br/>
            </w:r>
            <w:r w:rsidR="00EE5816">
              <w:rPr>
                <w:rFonts w:cs="Arial"/>
                <w:color w:val="000000"/>
                <w:lang w:val="da-DK"/>
              </w:rPr>
              <w:t>3.600</w:t>
            </w:r>
            <w:r w:rsidRPr="00AC42FD">
              <w:rPr>
                <w:rFonts w:cs="Arial"/>
                <w:color w:val="000000"/>
                <w:lang w:val="da-DK"/>
              </w:rPr>
              <w:t xml:space="preserve"> (Vordingborg) + 5.000 (Guldborgsund)</w:t>
            </w:r>
          </w:p>
        </w:tc>
        <w:tc>
          <w:tcPr>
            <w:tcW w:w="4678" w:type="dxa"/>
          </w:tcPr>
          <w:p w14:paraId="3373985A" w14:textId="7189AF24" w:rsidR="00C8594F" w:rsidRDefault="00EF55D8" w:rsidP="00655BF3">
            <w:pPr>
              <w:spacing w:line="360" w:lineRule="auto"/>
              <w:rPr>
                <w:rFonts w:cs="Arial"/>
                <w:lang w:val="da-DK"/>
              </w:rPr>
            </w:pPr>
            <w:r w:rsidRPr="00B0616D">
              <w:rPr>
                <w:rFonts w:cs="Arial"/>
                <w:b/>
                <w:bCs/>
                <w:lang w:val="da-DK"/>
              </w:rPr>
              <w:t>Uændret fra 202</w:t>
            </w:r>
            <w:r w:rsidR="00630C81">
              <w:rPr>
                <w:rFonts w:cs="Arial"/>
                <w:b/>
                <w:bCs/>
                <w:lang w:val="da-DK"/>
              </w:rPr>
              <w:t>5</w:t>
            </w:r>
            <w:r>
              <w:rPr>
                <w:rFonts w:cs="Arial"/>
                <w:b/>
                <w:bCs/>
                <w:lang w:val="da-DK"/>
              </w:rPr>
              <w:t>, pass. tal faldet 19% i Guldborgsund</w:t>
            </w:r>
            <w:r w:rsidRPr="00AC42FD">
              <w:rPr>
                <w:rFonts w:cs="Arial"/>
                <w:b/>
                <w:bCs/>
                <w:lang w:val="da-DK"/>
              </w:rPr>
              <w:t xml:space="preserve"> </w:t>
            </w:r>
            <w:r w:rsidR="001D4A17">
              <w:rPr>
                <w:rFonts w:cs="Arial"/>
                <w:b/>
                <w:bCs/>
                <w:lang w:val="da-DK"/>
              </w:rPr>
              <w:t>faldet 2%</w:t>
            </w:r>
            <w:r w:rsidR="00655BF3" w:rsidRPr="00AC42FD">
              <w:rPr>
                <w:rFonts w:cs="Arial"/>
                <w:b/>
                <w:bCs/>
                <w:lang w:val="da-DK"/>
              </w:rPr>
              <w:br/>
              <w:t xml:space="preserve">Hverdage: </w:t>
            </w:r>
            <w:r w:rsidR="00655BF3" w:rsidRPr="00AC42FD">
              <w:rPr>
                <w:rFonts w:cs="Arial"/>
                <w:lang w:val="da-DK"/>
              </w:rPr>
              <w:t>3 daglige afgange (uddannelsesbus</w:t>
            </w:r>
            <w:r w:rsidR="00C8594F">
              <w:rPr>
                <w:rFonts w:cs="Arial"/>
                <w:lang w:val="da-DK"/>
              </w:rPr>
              <w:t>)</w:t>
            </w:r>
          </w:p>
          <w:p w14:paraId="4CEB0BDA" w14:textId="12DD6D94" w:rsidR="00655BF3" w:rsidRPr="00C8594F" w:rsidRDefault="00621240" w:rsidP="00655BF3">
            <w:pPr>
              <w:spacing w:line="360" w:lineRule="auto"/>
              <w:rPr>
                <w:rFonts w:cs="Arial"/>
                <w:lang w:val="da-DK"/>
              </w:rPr>
            </w:pPr>
            <w:r w:rsidRPr="00B0616D">
              <w:rPr>
                <w:rFonts w:cs="Arial"/>
                <w:b/>
                <w:bCs/>
                <w:lang w:val="da-DK"/>
              </w:rPr>
              <w:t>Lørdage</w:t>
            </w:r>
            <w:r>
              <w:rPr>
                <w:rFonts w:cs="Arial"/>
                <w:b/>
                <w:bCs/>
                <w:lang w:val="da-DK"/>
              </w:rPr>
              <w:t xml:space="preserve">, </w:t>
            </w:r>
            <w:r w:rsidRPr="00B0616D">
              <w:rPr>
                <w:rFonts w:cs="Arial"/>
                <w:b/>
                <w:bCs/>
                <w:lang w:val="da-DK"/>
              </w:rPr>
              <w:t xml:space="preserve">Søn&amp;helligdage: </w:t>
            </w:r>
            <w:r w:rsidRPr="00B0616D">
              <w:rPr>
                <w:rFonts w:cs="Arial"/>
                <w:lang w:val="da-DK"/>
              </w:rPr>
              <w:t>Ingen betjening</w:t>
            </w:r>
          </w:p>
        </w:tc>
        <w:tc>
          <w:tcPr>
            <w:tcW w:w="6379" w:type="dxa"/>
          </w:tcPr>
          <w:p w14:paraId="70328109" w14:textId="357F916D" w:rsidR="00655BF3" w:rsidRPr="00E31D52" w:rsidRDefault="00655BF3" w:rsidP="00655BF3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5C8D241D" w14:textId="148049EB" w:rsidR="00655BF3" w:rsidRPr="006E59BD" w:rsidRDefault="00655BF3" w:rsidP="00655BF3">
            <w:pPr>
              <w:spacing w:line="360" w:lineRule="auto"/>
              <w:jc w:val="both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55BF3" w:rsidRPr="00A871DB" w14:paraId="337654A7" w14:textId="77777777" w:rsidTr="007A6B2F">
        <w:trPr>
          <w:trHeight w:val="510"/>
        </w:trPr>
        <w:tc>
          <w:tcPr>
            <w:tcW w:w="662" w:type="dxa"/>
          </w:tcPr>
          <w:p w14:paraId="3B721BE9" w14:textId="7323C7BD" w:rsidR="00655BF3" w:rsidRPr="00B9604C" w:rsidRDefault="00B9604C" w:rsidP="00B9604C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permStart w:id="1761623343" w:edGrp="everyone" w:colFirst="3" w:colLast="3"/>
            <w:permStart w:id="1217494132" w:edGrp="everyone" w:colFirst="4" w:colLast="4"/>
            <w:permEnd w:id="22626708"/>
            <w:permEnd w:id="2126011157"/>
            <w:r w:rsidRPr="00B9604C">
              <w:rPr>
                <w:rFonts w:cs="Arial"/>
                <w:b/>
                <w:bCs/>
                <w:color w:val="000000"/>
              </w:rPr>
              <w:t>14</w:t>
            </w:r>
          </w:p>
        </w:tc>
        <w:tc>
          <w:tcPr>
            <w:tcW w:w="2310" w:type="dxa"/>
          </w:tcPr>
          <w:p w14:paraId="23A57C7C" w14:textId="265C8887" w:rsidR="00655BF3" w:rsidRPr="00AC42FD" w:rsidRDefault="00655BF3" w:rsidP="00655BF3">
            <w:pPr>
              <w:tabs>
                <w:tab w:val="left" w:pos="285"/>
              </w:tabs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>
              <w:rPr>
                <w:rFonts w:cs="Arial"/>
                <w:b/>
                <w:bCs/>
                <w:color w:val="000000"/>
                <w:lang w:val="da-DK"/>
              </w:rPr>
              <w:t>NÆRBUS forsøg</w:t>
            </w:r>
            <w:r>
              <w:rPr>
                <w:rFonts w:cs="Arial"/>
                <w:b/>
                <w:bCs/>
                <w:color w:val="000000"/>
                <w:lang w:val="da-DK"/>
              </w:rPr>
              <w:br/>
              <w:t>Vestmøn</w:t>
            </w:r>
          </w:p>
        </w:tc>
        <w:tc>
          <w:tcPr>
            <w:tcW w:w="4678" w:type="dxa"/>
          </w:tcPr>
          <w:p w14:paraId="51FE5061" w14:textId="77777777" w:rsidR="007A6B2F" w:rsidRDefault="00655BF3" w:rsidP="00655BF3">
            <w:pPr>
              <w:spacing w:line="360" w:lineRule="auto"/>
              <w:rPr>
                <w:rFonts w:cs="Arial"/>
                <w:b/>
                <w:bCs/>
                <w:lang w:val="da-DK"/>
              </w:rPr>
            </w:pPr>
            <w:r>
              <w:rPr>
                <w:rFonts w:cs="Arial"/>
                <w:b/>
                <w:bCs/>
                <w:lang w:val="da-DK"/>
              </w:rPr>
              <w:t>Juni 2026</w:t>
            </w:r>
            <w:r w:rsidR="007A6B2F">
              <w:rPr>
                <w:rFonts w:cs="Arial"/>
                <w:b/>
                <w:bCs/>
                <w:lang w:val="da-DK"/>
              </w:rPr>
              <w:t xml:space="preserve"> </w:t>
            </w:r>
            <w:r>
              <w:rPr>
                <w:rFonts w:cs="Arial"/>
                <w:b/>
                <w:bCs/>
                <w:lang w:val="da-DK"/>
              </w:rPr>
              <w:t>-</w:t>
            </w:r>
            <w:r w:rsidR="007A6B2F">
              <w:rPr>
                <w:rFonts w:cs="Arial"/>
                <w:b/>
                <w:bCs/>
                <w:lang w:val="da-DK"/>
              </w:rPr>
              <w:t xml:space="preserve"> </w:t>
            </w:r>
            <w:r>
              <w:rPr>
                <w:rFonts w:cs="Arial"/>
                <w:b/>
                <w:bCs/>
                <w:lang w:val="da-DK"/>
              </w:rPr>
              <w:t>juni 2028</w:t>
            </w:r>
          </w:p>
          <w:p w14:paraId="1EA5556D" w14:textId="019D855E" w:rsidR="00655BF3" w:rsidRPr="007A6B2F" w:rsidRDefault="007A6B2F" w:rsidP="00655BF3">
            <w:pPr>
              <w:spacing w:line="360" w:lineRule="auto"/>
              <w:rPr>
                <w:rFonts w:cs="Arial"/>
                <w:lang w:val="da-DK"/>
              </w:rPr>
            </w:pPr>
            <w:r w:rsidRPr="007A6B2F">
              <w:rPr>
                <w:rFonts w:cs="Arial"/>
                <w:lang w:val="da-DK"/>
              </w:rPr>
              <w:t>K</w:t>
            </w:r>
            <w:r w:rsidR="00655BF3" w:rsidRPr="007A6B2F">
              <w:rPr>
                <w:rFonts w:cs="Arial"/>
                <w:lang w:val="da-DK"/>
              </w:rPr>
              <w:t>øremønster endnu ukendt</w:t>
            </w:r>
          </w:p>
        </w:tc>
        <w:tc>
          <w:tcPr>
            <w:tcW w:w="6379" w:type="dxa"/>
          </w:tcPr>
          <w:p w14:paraId="47CAE8CD" w14:textId="7135A053" w:rsidR="00655BF3" w:rsidRPr="006E59BD" w:rsidRDefault="00655BF3" w:rsidP="00655BF3">
            <w:pPr>
              <w:spacing w:line="360" w:lineRule="auto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4E51CEC6" w14:textId="315484BE" w:rsidR="00655BF3" w:rsidRPr="006E59BD" w:rsidRDefault="00655BF3" w:rsidP="00655BF3">
            <w:pPr>
              <w:spacing w:line="360" w:lineRule="auto"/>
              <w:jc w:val="both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55BF3" w:rsidRPr="00F87A79" w14:paraId="35BD9209" w14:textId="77777777" w:rsidTr="007A6B2F">
        <w:trPr>
          <w:trHeight w:val="510"/>
        </w:trPr>
        <w:tc>
          <w:tcPr>
            <w:tcW w:w="662" w:type="dxa"/>
          </w:tcPr>
          <w:p w14:paraId="0A2EDAB8" w14:textId="62AFF7DD" w:rsidR="00655BF3" w:rsidRPr="00A871DB" w:rsidRDefault="00B9604C" w:rsidP="00560D17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permStart w:id="1667442382" w:edGrp="everyone" w:colFirst="3" w:colLast="3"/>
            <w:permStart w:id="1169557258" w:edGrp="everyone" w:colFirst="4" w:colLast="4"/>
            <w:permEnd w:id="1761623343"/>
            <w:permEnd w:id="1217494132"/>
            <w:r>
              <w:rPr>
                <w:rFonts w:cs="Arial"/>
                <w:b/>
                <w:bCs/>
                <w:color w:val="000000"/>
                <w:lang w:val="da-DK"/>
              </w:rPr>
              <w:t>15</w:t>
            </w:r>
          </w:p>
          <w:p w14:paraId="310A3A3E" w14:textId="77777777" w:rsidR="00655BF3" w:rsidRPr="00A871DB" w:rsidRDefault="00655BF3" w:rsidP="00560D17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</w:p>
          <w:p w14:paraId="0F93BCBF" w14:textId="77777777" w:rsidR="00655BF3" w:rsidRPr="00A871DB" w:rsidRDefault="00655BF3" w:rsidP="00560D17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</w:p>
          <w:p w14:paraId="3406D3EA" w14:textId="77777777" w:rsidR="00655BF3" w:rsidRPr="00A871DB" w:rsidRDefault="00655BF3" w:rsidP="00560D17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</w:p>
        </w:tc>
        <w:tc>
          <w:tcPr>
            <w:tcW w:w="2310" w:type="dxa"/>
          </w:tcPr>
          <w:p w14:paraId="2B562182" w14:textId="77777777" w:rsidR="00655BF3" w:rsidRDefault="00655BF3" w:rsidP="00655BF3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</w:p>
          <w:p w14:paraId="04FC760D" w14:textId="3DF21E37" w:rsidR="00655BF3" w:rsidRPr="00AC42FD" w:rsidRDefault="00655BF3" w:rsidP="00655BF3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>
              <w:rPr>
                <w:rFonts w:cs="Arial"/>
                <w:b/>
                <w:bCs/>
                <w:color w:val="000000"/>
                <w:lang w:val="da-DK"/>
              </w:rPr>
              <w:t>Andet?</w:t>
            </w:r>
          </w:p>
        </w:tc>
        <w:tc>
          <w:tcPr>
            <w:tcW w:w="4678" w:type="dxa"/>
          </w:tcPr>
          <w:p w14:paraId="6449937B" w14:textId="6C56D837" w:rsidR="00655BF3" w:rsidRPr="00AC42FD" w:rsidRDefault="00655BF3" w:rsidP="00655BF3">
            <w:pPr>
              <w:spacing w:line="360" w:lineRule="auto"/>
              <w:rPr>
                <w:rFonts w:cs="Arial"/>
                <w:b/>
                <w:bCs/>
                <w:lang w:val="da-DK"/>
              </w:rPr>
            </w:pPr>
            <w:r>
              <w:rPr>
                <w:rFonts w:cs="Arial"/>
                <w:b/>
                <w:bCs/>
                <w:lang w:val="da-DK"/>
              </w:rPr>
              <w:t>Særlige observationer</w:t>
            </w:r>
            <w:r w:rsidR="00B20260">
              <w:rPr>
                <w:rFonts w:cs="Arial"/>
                <w:b/>
                <w:bCs/>
                <w:lang w:val="da-DK"/>
              </w:rPr>
              <w:t xml:space="preserve"> eller ønsker</w:t>
            </w:r>
            <w:r>
              <w:rPr>
                <w:rFonts w:cs="Arial"/>
                <w:b/>
                <w:bCs/>
                <w:lang w:val="da-DK"/>
              </w:rPr>
              <w:t xml:space="preserve">? </w:t>
            </w:r>
          </w:p>
        </w:tc>
        <w:tc>
          <w:tcPr>
            <w:tcW w:w="6379" w:type="dxa"/>
          </w:tcPr>
          <w:p w14:paraId="75ABCFD0" w14:textId="79FACC79" w:rsidR="00655BF3" w:rsidRPr="00E31D52" w:rsidRDefault="00655BF3" w:rsidP="00655BF3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</w:tcPr>
          <w:p w14:paraId="5B50619C" w14:textId="170D9F36" w:rsidR="00655BF3" w:rsidRPr="006E59BD" w:rsidRDefault="00655BF3" w:rsidP="00655BF3">
            <w:pPr>
              <w:spacing w:line="360" w:lineRule="auto"/>
              <w:jc w:val="both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permEnd w:id="1667442382"/>
      <w:permEnd w:id="1169557258"/>
    </w:tbl>
    <w:p w14:paraId="10D49290" w14:textId="5F6A38FA" w:rsidR="00B20260" w:rsidRDefault="00B20260" w:rsidP="00B20260">
      <w:pPr>
        <w:tabs>
          <w:tab w:val="left" w:pos="3630"/>
        </w:tabs>
        <w:rPr>
          <w:sz w:val="24"/>
          <w:szCs w:val="24"/>
          <w:lang w:val="da-DK"/>
        </w:rPr>
      </w:pPr>
    </w:p>
    <w:p w14:paraId="730C6BBB" w14:textId="4B72CCA1" w:rsidR="00963B0E" w:rsidRDefault="004566DB" w:rsidP="00963B0E">
      <w:pPr>
        <w:tabs>
          <w:tab w:val="left" w:pos="3630"/>
        </w:tabs>
        <w:rPr>
          <w:sz w:val="24"/>
          <w:szCs w:val="24"/>
          <w:lang w:val="da-DK"/>
        </w:rPr>
      </w:pPr>
      <w:r w:rsidRPr="00F67700">
        <w:rPr>
          <w:b/>
          <w:bCs/>
          <w:sz w:val="24"/>
          <w:szCs w:val="24"/>
          <w:lang w:val="da-DK"/>
        </w:rPr>
        <w:t>Huskede</w:t>
      </w:r>
      <w:r>
        <w:rPr>
          <w:sz w:val="24"/>
          <w:szCs w:val="24"/>
          <w:lang w:val="da-DK"/>
        </w:rPr>
        <w:t xml:space="preserve"> </w:t>
      </w:r>
      <w:r w:rsidRPr="00F67700">
        <w:rPr>
          <w:b/>
          <w:bCs/>
          <w:sz w:val="24"/>
          <w:szCs w:val="24"/>
          <w:lang w:val="da-DK"/>
        </w:rPr>
        <w:t>du navn og adresse</w:t>
      </w:r>
      <w:r w:rsidR="00963B0E" w:rsidRPr="00F67700">
        <w:rPr>
          <w:b/>
          <w:bCs/>
          <w:sz w:val="24"/>
          <w:szCs w:val="24"/>
          <w:lang w:val="da-DK"/>
        </w:rPr>
        <w:t xml:space="preserve"> på s. 1</w:t>
      </w:r>
      <w:r>
        <w:rPr>
          <w:sz w:val="24"/>
          <w:szCs w:val="24"/>
          <w:lang w:val="da-DK"/>
        </w:rPr>
        <w:t>? D</w:t>
      </w:r>
      <w:r w:rsidR="00963B0E">
        <w:rPr>
          <w:sz w:val="24"/>
          <w:szCs w:val="24"/>
          <w:lang w:val="da-DK"/>
        </w:rPr>
        <w:t xml:space="preserve">et er en stor hjælp i det videre arbejde. </w:t>
      </w:r>
    </w:p>
    <w:p w14:paraId="63AACC53" w14:textId="77777777" w:rsidR="00963B0E" w:rsidRDefault="00963B0E" w:rsidP="00963B0E">
      <w:pPr>
        <w:tabs>
          <w:tab w:val="left" w:pos="3630"/>
        </w:tabs>
        <w:rPr>
          <w:sz w:val="24"/>
          <w:szCs w:val="24"/>
          <w:lang w:val="da-DK"/>
        </w:rPr>
      </w:pPr>
    </w:p>
    <w:p w14:paraId="554C0891" w14:textId="5F9CC84A" w:rsidR="00963B0E" w:rsidRDefault="00963B0E" w:rsidP="00963B0E">
      <w:pPr>
        <w:tabs>
          <w:tab w:val="left" w:pos="3630"/>
        </w:tabs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Bemærk: Navn og adresse vil blive offentliggjort ifm. den politiske behandling af høringssvarene.</w:t>
      </w:r>
    </w:p>
    <w:p w14:paraId="003D9364" w14:textId="77777777" w:rsidR="00963B0E" w:rsidRPr="00B20260" w:rsidRDefault="00963B0E" w:rsidP="00B20260">
      <w:pPr>
        <w:tabs>
          <w:tab w:val="left" w:pos="3630"/>
        </w:tabs>
        <w:rPr>
          <w:sz w:val="24"/>
          <w:szCs w:val="24"/>
          <w:lang w:val="da-DK"/>
        </w:rPr>
      </w:pPr>
    </w:p>
    <w:sectPr w:rsidR="00963B0E" w:rsidRPr="00B20260" w:rsidSect="00731A9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38" w:h="11906" w:orient="landscape"/>
      <w:pgMar w:top="1134" w:right="1134" w:bottom="1274" w:left="1985" w:header="964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5C2E" w14:textId="77777777" w:rsidR="00ED7A8F" w:rsidRDefault="00ED7A8F">
      <w:pPr>
        <w:spacing w:line="240" w:lineRule="auto"/>
      </w:pPr>
      <w:r>
        <w:separator/>
      </w:r>
    </w:p>
  </w:endnote>
  <w:endnote w:type="continuationSeparator" w:id="0">
    <w:p w14:paraId="744C34C7" w14:textId="77777777" w:rsidR="00ED7A8F" w:rsidRDefault="00ED7A8F">
      <w:pPr>
        <w:spacing w:line="240" w:lineRule="auto"/>
      </w:pPr>
      <w:r>
        <w:continuationSeparator/>
      </w:r>
    </w:p>
  </w:endnote>
  <w:endnote w:type="continuationNotice" w:id="1">
    <w:p w14:paraId="33637443" w14:textId="77777777" w:rsidR="00ED7A8F" w:rsidRDefault="00ED7A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195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D6BD8" w14:textId="614BA8F4" w:rsidR="000E3FDD" w:rsidRDefault="000E3FDD">
            <w:pPr>
              <w:pStyle w:val="Sidefod"/>
              <w:jc w:val="right"/>
            </w:pPr>
            <w:r>
              <w:rPr>
                <w:lang w:val="da-DK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a-D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a-D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B8BC2" w14:textId="03535D42" w:rsidR="0047658F" w:rsidRPr="00B53488" w:rsidRDefault="0047658F" w:rsidP="007A57DE">
    <w:pPr>
      <w:pStyle w:val="Paginering"/>
      <w:tabs>
        <w:tab w:val="left" w:pos="1843"/>
        <w:tab w:val="left" w:pos="4961"/>
        <w:tab w:val="left" w:pos="6521"/>
        <w:tab w:val="left" w:pos="8505"/>
      </w:tabs>
      <w:ind w:left="0" w:firstLine="0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F787" w14:textId="022084C3" w:rsidR="0047658F" w:rsidRPr="003F1846" w:rsidRDefault="0047658F" w:rsidP="000B6EEB">
    <w:pPr>
      <w:pStyle w:val="Paginering"/>
      <w:tabs>
        <w:tab w:val="left" w:pos="1843"/>
        <w:tab w:val="left" w:pos="4962"/>
        <w:tab w:val="left" w:pos="6521"/>
        <w:tab w:val="left" w:pos="8505"/>
      </w:tabs>
      <w:ind w:left="0" w:right="-285" w:firstLine="0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937C" w14:textId="77777777" w:rsidR="00ED7A8F" w:rsidRDefault="00ED7A8F">
      <w:pPr>
        <w:spacing w:line="240" w:lineRule="auto"/>
      </w:pPr>
      <w:r>
        <w:separator/>
      </w:r>
    </w:p>
  </w:footnote>
  <w:footnote w:type="continuationSeparator" w:id="0">
    <w:p w14:paraId="0BF8FF0C" w14:textId="77777777" w:rsidR="00ED7A8F" w:rsidRDefault="00ED7A8F">
      <w:pPr>
        <w:spacing w:line="240" w:lineRule="auto"/>
      </w:pPr>
      <w:r>
        <w:continuationSeparator/>
      </w:r>
    </w:p>
  </w:footnote>
  <w:footnote w:type="continuationNotice" w:id="1">
    <w:p w14:paraId="106A904D" w14:textId="77777777" w:rsidR="00ED7A8F" w:rsidRDefault="00ED7A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C717" w14:textId="54C51CD4" w:rsidR="003F3F6B" w:rsidRPr="002D5551" w:rsidRDefault="001C2A37" w:rsidP="00400634">
    <w:pPr>
      <w:pStyle w:val="Sidehoved"/>
      <w:ind w:left="-1418"/>
      <w:rPr>
        <w:sz w:val="28"/>
        <w:szCs w:val="28"/>
        <w:lang w:val="da-DK"/>
      </w:rPr>
    </w:pPr>
    <w:r>
      <w:rPr>
        <w:sz w:val="28"/>
        <w:szCs w:val="28"/>
        <w:lang w:val="da-DK"/>
      </w:rPr>
      <w:t>Høring forud for</w:t>
    </w:r>
    <w:r w:rsidR="00400634">
      <w:rPr>
        <w:sz w:val="28"/>
        <w:szCs w:val="28"/>
        <w:lang w:val="da-DK"/>
      </w:rPr>
      <w:t xml:space="preserve"> </w:t>
    </w:r>
    <w:r w:rsidR="003F3F6B">
      <w:rPr>
        <w:sz w:val="28"/>
        <w:szCs w:val="28"/>
        <w:lang w:val="da-DK"/>
      </w:rPr>
      <w:t>T</w:t>
    </w:r>
    <w:r>
      <w:rPr>
        <w:sz w:val="28"/>
        <w:szCs w:val="28"/>
        <w:lang w:val="da-DK"/>
      </w:rPr>
      <w:t xml:space="preserve">rafik </w:t>
    </w:r>
    <w:r w:rsidR="003F3F6B">
      <w:rPr>
        <w:sz w:val="28"/>
        <w:szCs w:val="28"/>
        <w:lang w:val="da-DK"/>
      </w:rPr>
      <w:t>B</w:t>
    </w:r>
    <w:r>
      <w:rPr>
        <w:sz w:val="28"/>
        <w:szCs w:val="28"/>
        <w:lang w:val="da-DK"/>
      </w:rPr>
      <w:t xml:space="preserve">estillingen for </w:t>
    </w:r>
    <w:r w:rsidR="00946C5D">
      <w:rPr>
        <w:sz w:val="28"/>
        <w:szCs w:val="28"/>
        <w:lang w:val="da-DK"/>
      </w:rPr>
      <w:t>2027 (busser fra sommeren 2027)</w:t>
    </w:r>
    <w:r w:rsidR="00A50093">
      <w:rPr>
        <w:sz w:val="28"/>
        <w:szCs w:val="28"/>
        <w:lang w:val="da-DK"/>
      </w:rPr>
      <w:tab/>
    </w:r>
  </w:p>
  <w:p w14:paraId="1234A352" w14:textId="77777777" w:rsidR="003F3F6B" w:rsidRPr="003F3F6B" w:rsidRDefault="003F3F6B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9CD4" w14:textId="13DE6E81" w:rsidR="002D5551" w:rsidRPr="002D5551" w:rsidRDefault="0020299A">
    <w:pPr>
      <w:pStyle w:val="Sidehoved"/>
      <w:rPr>
        <w:sz w:val="28"/>
        <w:szCs w:val="28"/>
        <w:lang w:val="da-DK"/>
      </w:rPr>
    </w:pPr>
    <w:r>
      <w:rPr>
        <w:sz w:val="28"/>
        <w:szCs w:val="28"/>
        <w:lang w:val="da-DK"/>
      </w:rPr>
      <w:t>Konk</w:t>
    </w:r>
    <w:r w:rsidR="002D5551" w:rsidRPr="002D5551">
      <w:rPr>
        <w:sz w:val="28"/>
        <w:szCs w:val="28"/>
        <w:lang w:val="da-DK"/>
      </w:rPr>
      <w:t xml:space="preserve">lusioner </w:t>
    </w:r>
    <w:r>
      <w:rPr>
        <w:sz w:val="28"/>
        <w:szCs w:val="28"/>
        <w:lang w:val="da-DK"/>
      </w:rPr>
      <w:t xml:space="preserve">og indstillinger </w:t>
    </w:r>
    <w:r w:rsidR="002D5551" w:rsidRPr="002D5551">
      <w:rPr>
        <w:sz w:val="28"/>
        <w:szCs w:val="28"/>
        <w:lang w:val="da-DK"/>
      </w:rPr>
      <w:t>efter høring og opdatering af beregninger: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9E41F2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1E0431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E840D2"/>
    <w:multiLevelType w:val="hybridMultilevel"/>
    <w:tmpl w:val="FFEE04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B3405"/>
    <w:multiLevelType w:val="hybridMultilevel"/>
    <w:tmpl w:val="29AC35B2"/>
    <w:lvl w:ilvl="0" w:tplc="518A7B2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2F5C"/>
    <w:multiLevelType w:val="hybridMultilevel"/>
    <w:tmpl w:val="24728D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83756"/>
    <w:multiLevelType w:val="hybridMultilevel"/>
    <w:tmpl w:val="469ADF8A"/>
    <w:lvl w:ilvl="0" w:tplc="0646F57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3625C"/>
    <w:multiLevelType w:val="hybridMultilevel"/>
    <w:tmpl w:val="65640618"/>
    <w:lvl w:ilvl="0" w:tplc="040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C544EDB"/>
    <w:multiLevelType w:val="hybridMultilevel"/>
    <w:tmpl w:val="DBC25E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25AF3"/>
    <w:multiLevelType w:val="hybridMultilevel"/>
    <w:tmpl w:val="DD209A86"/>
    <w:lvl w:ilvl="0" w:tplc="0406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9" w15:restartNumberingAfterBreak="0">
    <w:nsid w:val="2F9E6FA3"/>
    <w:multiLevelType w:val="hybridMultilevel"/>
    <w:tmpl w:val="C1C68348"/>
    <w:lvl w:ilvl="0" w:tplc="CBE830A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80C83"/>
    <w:multiLevelType w:val="hybridMultilevel"/>
    <w:tmpl w:val="ADE823DE"/>
    <w:lvl w:ilvl="0" w:tplc="D5385A1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45608"/>
    <w:multiLevelType w:val="hybridMultilevel"/>
    <w:tmpl w:val="AB1CF2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B5120"/>
    <w:multiLevelType w:val="hybridMultilevel"/>
    <w:tmpl w:val="3C74B8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77602"/>
    <w:multiLevelType w:val="hybridMultilevel"/>
    <w:tmpl w:val="DFC2D4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37E8B"/>
    <w:multiLevelType w:val="hybridMultilevel"/>
    <w:tmpl w:val="B82CE8F2"/>
    <w:lvl w:ilvl="0" w:tplc="0406000F">
      <w:start w:val="1"/>
      <w:numFmt w:val="decimal"/>
      <w:lvlText w:val="%1."/>
      <w:lvlJc w:val="left"/>
      <w:pPr>
        <w:ind w:left="915" w:hanging="360"/>
      </w:pPr>
    </w:lvl>
    <w:lvl w:ilvl="1" w:tplc="04060019" w:tentative="1">
      <w:start w:val="1"/>
      <w:numFmt w:val="lowerLetter"/>
      <w:lvlText w:val="%2."/>
      <w:lvlJc w:val="left"/>
      <w:pPr>
        <w:ind w:left="1635" w:hanging="360"/>
      </w:pPr>
    </w:lvl>
    <w:lvl w:ilvl="2" w:tplc="0406001B" w:tentative="1">
      <w:start w:val="1"/>
      <w:numFmt w:val="lowerRoman"/>
      <w:lvlText w:val="%3."/>
      <w:lvlJc w:val="right"/>
      <w:pPr>
        <w:ind w:left="2355" w:hanging="180"/>
      </w:pPr>
    </w:lvl>
    <w:lvl w:ilvl="3" w:tplc="0406000F" w:tentative="1">
      <w:start w:val="1"/>
      <w:numFmt w:val="decimal"/>
      <w:lvlText w:val="%4."/>
      <w:lvlJc w:val="left"/>
      <w:pPr>
        <w:ind w:left="3075" w:hanging="360"/>
      </w:pPr>
    </w:lvl>
    <w:lvl w:ilvl="4" w:tplc="04060019" w:tentative="1">
      <w:start w:val="1"/>
      <w:numFmt w:val="lowerLetter"/>
      <w:lvlText w:val="%5."/>
      <w:lvlJc w:val="left"/>
      <w:pPr>
        <w:ind w:left="3795" w:hanging="360"/>
      </w:pPr>
    </w:lvl>
    <w:lvl w:ilvl="5" w:tplc="0406001B" w:tentative="1">
      <w:start w:val="1"/>
      <w:numFmt w:val="lowerRoman"/>
      <w:lvlText w:val="%6."/>
      <w:lvlJc w:val="right"/>
      <w:pPr>
        <w:ind w:left="4515" w:hanging="180"/>
      </w:pPr>
    </w:lvl>
    <w:lvl w:ilvl="6" w:tplc="0406000F" w:tentative="1">
      <w:start w:val="1"/>
      <w:numFmt w:val="decimal"/>
      <w:lvlText w:val="%7."/>
      <w:lvlJc w:val="left"/>
      <w:pPr>
        <w:ind w:left="5235" w:hanging="360"/>
      </w:pPr>
    </w:lvl>
    <w:lvl w:ilvl="7" w:tplc="04060019" w:tentative="1">
      <w:start w:val="1"/>
      <w:numFmt w:val="lowerLetter"/>
      <w:lvlText w:val="%8."/>
      <w:lvlJc w:val="left"/>
      <w:pPr>
        <w:ind w:left="5955" w:hanging="360"/>
      </w:pPr>
    </w:lvl>
    <w:lvl w:ilvl="8" w:tplc="040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468B7BAC"/>
    <w:multiLevelType w:val="hybridMultilevel"/>
    <w:tmpl w:val="8834AF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80A44"/>
    <w:multiLevelType w:val="hybridMultilevel"/>
    <w:tmpl w:val="2C24F0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A4F11"/>
    <w:multiLevelType w:val="hybridMultilevel"/>
    <w:tmpl w:val="F71EEAD4"/>
    <w:lvl w:ilvl="0" w:tplc="D5CC9C56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B1B11"/>
    <w:multiLevelType w:val="hybridMultilevel"/>
    <w:tmpl w:val="64D49B36"/>
    <w:lvl w:ilvl="0" w:tplc="DF729E4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663D2"/>
    <w:multiLevelType w:val="hybridMultilevel"/>
    <w:tmpl w:val="5F1C3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63AB7"/>
    <w:multiLevelType w:val="hybridMultilevel"/>
    <w:tmpl w:val="8D489EFC"/>
    <w:lvl w:ilvl="0" w:tplc="ABB00FF6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76665"/>
    <w:multiLevelType w:val="hybridMultilevel"/>
    <w:tmpl w:val="127C5E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90FC1"/>
    <w:multiLevelType w:val="hybridMultilevel"/>
    <w:tmpl w:val="87369BCC"/>
    <w:lvl w:ilvl="0" w:tplc="C5BC47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C24C3"/>
    <w:multiLevelType w:val="hybridMultilevel"/>
    <w:tmpl w:val="FEDE15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216F2"/>
    <w:multiLevelType w:val="hybridMultilevel"/>
    <w:tmpl w:val="194A6EF8"/>
    <w:lvl w:ilvl="0" w:tplc="5C5EE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98537">
    <w:abstractNumId w:val="1"/>
  </w:num>
  <w:num w:numId="2" w16cid:durableId="1132551099">
    <w:abstractNumId w:val="21"/>
  </w:num>
  <w:num w:numId="3" w16cid:durableId="325671239">
    <w:abstractNumId w:val="13"/>
  </w:num>
  <w:num w:numId="4" w16cid:durableId="1240215463">
    <w:abstractNumId w:val="24"/>
  </w:num>
  <w:num w:numId="5" w16cid:durableId="1898200810">
    <w:abstractNumId w:val="7"/>
  </w:num>
  <w:num w:numId="6" w16cid:durableId="1871070627">
    <w:abstractNumId w:val="0"/>
  </w:num>
  <w:num w:numId="7" w16cid:durableId="14770651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611544">
    <w:abstractNumId w:val="5"/>
  </w:num>
  <w:num w:numId="9" w16cid:durableId="838546394">
    <w:abstractNumId w:val="10"/>
  </w:num>
  <w:num w:numId="10" w16cid:durableId="724447672">
    <w:abstractNumId w:val="3"/>
  </w:num>
  <w:num w:numId="11" w16cid:durableId="1226913685">
    <w:abstractNumId w:val="18"/>
  </w:num>
  <w:num w:numId="12" w16cid:durableId="230890219">
    <w:abstractNumId w:val="9"/>
  </w:num>
  <w:num w:numId="13" w16cid:durableId="984436767">
    <w:abstractNumId w:val="17"/>
  </w:num>
  <w:num w:numId="14" w16cid:durableId="632903717">
    <w:abstractNumId w:val="20"/>
  </w:num>
  <w:num w:numId="15" w16cid:durableId="676929676">
    <w:abstractNumId w:val="15"/>
  </w:num>
  <w:num w:numId="16" w16cid:durableId="2107268818">
    <w:abstractNumId w:val="22"/>
  </w:num>
  <w:num w:numId="17" w16cid:durableId="1878540214">
    <w:abstractNumId w:val="15"/>
  </w:num>
  <w:num w:numId="18" w16cid:durableId="861474932">
    <w:abstractNumId w:val="11"/>
  </w:num>
  <w:num w:numId="19" w16cid:durableId="101148565">
    <w:abstractNumId w:val="2"/>
  </w:num>
  <w:num w:numId="20" w16cid:durableId="2067675928">
    <w:abstractNumId w:val="14"/>
  </w:num>
  <w:num w:numId="21" w16cid:durableId="1874346052">
    <w:abstractNumId w:val="8"/>
  </w:num>
  <w:num w:numId="22" w16cid:durableId="1164931526">
    <w:abstractNumId w:val="16"/>
  </w:num>
  <w:num w:numId="23" w16cid:durableId="1315259058">
    <w:abstractNumId w:val="19"/>
  </w:num>
  <w:num w:numId="24" w16cid:durableId="533619461">
    <w:abstractNumId w:val="4"/>
  </w:num>
  <w:num w:numId="25" w16cid:durableId="731998999">
    <w:abstractNumId w:val="6"/>
  </w:num>
  <w:num w:numId="26" w16cid:durableId="5500001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MWurYoLaB0m6RM1DP4C/dzMrMGXlX7dcAn/GSc7dngjTnpdPrIXPjnpBWvyqyP5MHCf+HZO8HQ143ml+SRz0Iw==" w:salt="AnwTTLYbWg0USBOCx5zySQ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69"/>
    <w:rsid w:val="00000D16"/>
    <w:rsid w:val="00004149"/>
    <w:rsid w:val="00004204"/>
    <w:rsid w:val="00004392"/>
    <w:rsid w:val="000057CF"/>
    <w:rsid w:val="0001074C"/>
    <w:rsid w:val="00011FC3"/>
    <w:rsid w:val="000134AA"/>
    <w:rsid w:val="00013E9A"/>
    <w:rsid w:val="000148A2"/>
    <w:rsid w:val="000254F6"/>
    <w:rsid w:val="00026B80"/>
    <w:rsid w:val="00027124"/>
    <w:rsid w:val="00032861"/>
    <w:rsid w:val="00034C6F"/>
    <w:rsid w:val="000363E4"/>
    <w:rsid w:val="000368F9"/>
    <w:rsid w:val="000376F2"/>
    <w:rsid w:val="00037FBA"/>
    <w:rsid w:val="0004093D"/>
    <w:rsid w:val="00041611"/>
    <w:rsid w:val="00041FA6"/>
    <w:rsid w:val="000421A9"/>
    <w:rsid w:val="00042E71"/>
    <w:rsid w:val="00045BD2"/>
    <w:rsid w:val="00046A47"/>
    <w:rsid w:val="00046D88"/>
    <w:rsid w:val="0004752F"/>
    <w:rsid w:val="000477EE"/>
    <w:rsid w:val="00047DA6"/>
    <w:rsid w:val="00052B7D"/>
    <w:rsid w:val="00057575"/>
    <w:rsid w:val="00057C9B"/>
    <w:rsid w:val="00057EE2"/>
    <w:rsid w:val="000609D9"/>
    <w:rsid w:val="00060AE5"/>
    <w:rsid w:val="00061D63"/>
    <w:rsid w:val="00063AA6"/>
    <w:rsid w:val="00063F35"/>
    <w:rsid w:val="00066564"/>
    <w:rsid w:val="000676E8"/>
    <w:rsid w:val="00070ED3"/>
    <w:rsid w:val="00071708"/>
    <w:rsid w:val="000741D6"/>
    <w:rsid w:val="0007577D"/>
    <w:rsid w:val="00076DE1"/>
    <w:rsid w:val="00076FEB"/>
    <w:rsid w:val="0007744E"/>
    <w:rsid w:val="0008124C"/>
    <w:rsid w:val="00082478"/>
    <w:rsid w:val="000832A2"/>
    <w:rsid w:val="00087747"/>
    <w:rsid w:val="000917D4"/>
    <w:rsid w:val="00092E70"/>
    <w:rsid w:val="0009391B"/>
    <w:rsid w:val="00093E80"/>
    <w:rsid w:val="000948F8"/>
    <w:rsid w:val="000A0D02"/>
    <w:rsid w:val="000A1273"/>
    <w:rsid w:val="000A3F59"/>
    <w:rsid w:val="000A545D"/>
    <w:rsid w:val="000A6C70"/>
    <w:rsid w:val="000A7096"/>
    <w:rsid w:val="000B15EF"/>
    <w:rsid w:val="000B1880"/>
    <w:rsid w:val="000B2099"/>
    <w:rsid w:val="000B20BB"/>
    <w:rsid w:val="000B20FA"/>
    <w:rsid w:val="000B25AD"/>
    <w:rsid w:val="000B28CC"/>
    <w:rsid w:val="000B3944"/>
    <w:rsid w:val="000B405A"/>
    <w:rsid w:val="000B43FD"/>
    <w:rsid w:val="000B6EEB"/>
    <w:rsid w:val="000B7DE5"/>
    <w:rsid w:val="000C304E"/>
    <w:rsid w:val="000C37FC"/>
    <w:rsid w:val="000C4157"/>
    <w:rsid w:val="000C48D4"/>
    <w:rsid w:val="000C52E4"/>
    <w:rsid w:val="000C580C"/>
    <w:rsid w:val="000D2266"/>
    <w:rsid w:val="000D25FC"/>
    <w:rsid w:val="000D26D6"/>
    <w:rsid w:val="000E15DB"/>
    <w:rsid w:val="000E1DFC"/>
    <w:rsid w:val="000E3FDD"/>
    <w:rsid w:val="000E460B"/>
    <w:rsid w:val="000E57D9"/>
    <w:rsid w:val="000E78B8"/>
    <w:rsid w:val="000E7FE8"/>
    <w:rsid w:val="000F07DD"/>
    <w:rsid w:val="000F23C0"/>
    <w:rsid w:val="000F3BBD"/>
    <w:rsid w:val="000F5621"/>
    <w:rsid w:val="000F77F0"/>
    <w:rsid w:val="00102980"/>
    <w:rsid w:val="00104596"/>
    <w:rsid w:val="00105F85"/>
    <w:rsid w:val="00106F19"/>
    <w:rsid w:val="00107864"/>
    <w:rsid w:val="0011162C"/>
    <w:rsid w:val="00111AC5"/>
    <w:rsid w:val="0011222A"/>
    <w:rsid w:val="0011292E"/>
    <w:rsid w:val="00113022"/>
    <w:rsid w:val="001134EB"/>
    <w:rsid w:val="001141E8"/>
    <w:rsid w:val="00114AD8"/>
    <w:rsid w:val="001167E8"/>
    <w:rsid w:val="0011730F"/>
    <w:rsid w:val="00121CD3"/>
    <w:rsid w:val="001267DD"/>
    <w:rsid w:val="0012762A"/>
    <w:rsid w:val="00132E27"/>
    <w:rsid w:val="00134EDD"/>
    <w:rsid w:val="00135A82"/>
    <w:rsid w:val="00135CB9"/>
    <w:rsid w:val="0013663B"/>
    <w:rsid w:val="00136A47"/>
    <w:rsid w:val="001372E9"/>
    <w:rsid w:val="00141398"/>
    <w:rsid w:val="00142413"/>
    <w:rsid w:val="00143CC7"/>
    <w:rsid w:val="00145744"/>
    <w:rsid w:val="0014741D"/>
    <w:rsid w:val="00147B64"/>
    <w:rsid w:val="00151A93"/>
    <w:rsid w:val="00152046"/>
    <w:rsid w:val="0015268C"/>
    <w:rsid w:val="00152748"/>
    <w:rsid w:val="00153C7F"/>
    <w:rsid w:val="00155F87"/>
    <w:rsid w:val="001567ED"/>
    <w:rsid w:val="00156E7E"/>
    <w:rsid w:val="00160379"/>
    <w:rsid w:val="00163537"/>
    <w:rsid w:val="0016403C"/>
    <w:rsid w:val="001648BE"/>
    <w:rsid w:val="00164C98"/>
    <w:rsid w:val="00164EEB"/>
    <w:rsid w:val="00164F31"/>
    <w:rsid w:val="0016549D"/>
    <w:rsid w:val="00165DCC"/>
    <w:rsid w:val="00166D29"/>
    <w:rsid w:val="0017133F"/>
    <w:rsid w:val="00171F6B"/>
    <w:rsid w:val="0017291E"/>
    <w:rsid w:val="0017387E"/>
    <w:rsid w:val="00174B79"/>
    <w:rsid w:val="001764CE"/>
    <w:rsid w:val="00177925"/>
    <w:rsid w:val="00185269"/>
    <w:rsid w:val="00186FA0"/>
    <w:rsid w:val="00190D2D"/>
    <w:rsid w:val="00192144"/>
    <w:rsid w:val="00194A04"/>
    <w:rsid w:val="00195884"/>
    <w:rsid w:val="0019765F"/>
    <w:rsid w:val="00197E8D"/>
    <w:rsid w:val="001A141F"/>
    <w:rsid w:val="001A230B"/>
    <w:rsid w:val="001A5F38"/>
    <w:rsid w:val="001A622E"/>
    <w:rsid w:val="001A6C05"/>
    <w:rsid w:val="001B0424"/>
    <w:rsid w:val="001B254C"/>
    <w:rsid w:val="001B2DE9"/>
    <w:rsid w:val="001B37D3"/>
    <w:rsid w:val="001B6F2C"/>
    <w:rsid w:val="001C1AB9"/>
    <w:rsid w:val="001C1FE2"/>
    <w:rsid w:val="001C2A37"/>
    <w:rsid w:val="001C30D4"/>
    <w:rsid w:val="001C37A1"/>
    <w:rsid w:val="001C388E"/>
    <w:rsid w:val="001C3BAD"/>
    <w:rsid w:val="001C5F2E"/>
    <w:rsid w:val="001C67AE"/>
    <w:rsid w:val="001C72CE"/>
    <w:rsid w:val="001D1107"/>
    <w:rsid w:val="001D1274"/>
    <w:rsid w:val="001D3337"/>
    <w:rsid w:val="001D4685"/>
    <w:rsid w:val="001D4A17"/>
    <w:rsid w:val="001D4D32"/>
    <w:rsid w:val="001D5134"/>
    <w:rsid w:val="001E1256"/>
    <w:rsid w:val="001E140C"/>
    <w:rsid w:val="001E27BB"/>
    <w:rsid w:val="001E3DF8"/>
    <w:rsid w:val="001E420F"/>
    <w:rsid w:val="001E4EB2"/>
    <w:rsid w:val="001E5012"/>
    <w:rsid w:val="001E5265"/>
    <w:rsid w:val="001F1CB3"/>
    <w:rsid w:val="001F1F62"/>
    <w:rsid w:val="001F578C"/>
    <w:rsid w:val="001F599B"/>
    <w:rsid w:val="001F5A7B"/>
    <w:rsid w:val="0020011F"/>
    <w:rsid w:val="00200328"/>
    <w:rsid w:val="00200567"/>
    <w:rsid w:val="0020299A"/>
    <w:rsid w:val="00203852"/>
    <w:rsid w:val="0020554E"/>
    <w:rsid w:val="002119D5"/>
    <w:rsid w:val="00211D21"/>
    <w:rsid w:val="00213117"/>
    <w:rsid w:val="00214E7F"/>
    <w:rsid w:val="00215ABA"/>
    <w:rsid w:val="00220520"/>
    <w:rsid w:val="002210C9"/>
    <w:rsid w:val="00221273"/>
    <w:rsid w:val="00223A52"/>
    <w:rsid w:val="00227DF1"/>
    <w:rsid w:val="00230177"/>
    <w:rsid w:val="00230DCB"/>
    <w:rsid w:val="00232111"/>
    <w:rsid w:val="00232CCE"/>
    <w:rsid w:val="00233F7D"/>
    <w:rsid w:val="00235063"/>
    <w:rsid w:val="00235931"/>
    <w:rsid w:val="002366BF"/>
    <w:rsid w:val="002417FF"/>
    <w:rsid w:val="0024458C"/>
    <w:rsid w:val="00244E0E"/>
    <w:rsid w:val="002452B2"/>
    <w:rsid w:val="00245402"/>
    <w:rsid w:val="00247AEB"/>
    <w:rsid w:val="002500B5"/>
    <w:rsid w:val="0025073A"/>
    <w:rsid w:val="00252980"/>
    <w:rsid w:val="002571D2"/>
    <w:rsid w:val="00261603"/>
    <w:rsid w:val="00263C7B"/>
    <w:rsid w:val="00263D46"/>
    <w:rsid w:val="00263F03"/>
    <w:rsid w:val="002641B4"/>
    <w:rsid w:val="00264FA7"/>
    <w:rsid w:val="00265673"/>
    <w:rsid w:val="00266215"/>
    <w:rsid w:val="00267CD6"/>
    <w:rsid w:val="00271860"/>
    <w:rsid w:val="0027324A"/>
    <w:rsid w:val="00273682"/>
    <w:rsid w:val="00273D78"/>
    <w:rsid w:val="00275410"/>
    <w:rsid w:val="00276CBA"/>
    <w:rsid w:val="002800ED"/>
    <w:rsid w:val="0028049D"/>
    <w:rsid w:val="0028167A"/>
    <w:rsid w:val="002818A4"/>
    <w:rsid w:val="00285A4D"/>
    <w:rsid w:val="00285C96"/>
    <w:rsid w:val="00295DF8"/>
    <w:rsid w:val="00296E7F"/>
    <w:rsid w:val="0029710E"/>
    <w:rsid w:val="002A25A5"/>
    <w:rsid w:val="002A5AC6"/>
    <w:rsid w:val="002A606C"/>
    <w:rsid w:val="002A6B01"/>
    <w:rsid w:val="002A6F65"/>
    <w:rsid w:val="002A7904"/>
    <w:rsid w:val="002A7F5A"/>
    <w:rsid w:val="002B1157"/>
    <w:rsid w:val="002B1C9A"/>
    <w:rsid w:val="002B221A"/>
    <w:rsid w:val="002B3DB1"/>
    <w:rsid w:val="002B5816"/>
    <w:rsid w:val="002B6497"/>
    <w:rsid w:val="002B7F56"/>
    <w:rsid w:val="002C0EA5"/>
    <w:rsid w:val="002C1E1A"/>
    <w:rsid w:val="002C2666"/>
    <w:rsid w:val="002C4C22"/>
    <w:rsid w:val="002C544A"/>
    <w:rsid w:val="002C5F6E"/>
    <w:rsid w:val="002C6ED5"/>
    <w:rsid w:val="002D09B3"/>
    <w:rsid w:val="002D32B7"/>
    <w:rsid w:val="002D3A46"/>
    <w:rsid w:val="002D3CE1"/>
    <w:rsid w:val="002D41F7"/>
    <w:rsid w:val="002D42C8"/>
    <w:rsid w:val="002D5551"/>
    <w:rsid w:val="002D6C81"/>
    <w:rsid w:val="002D6F8D"/>
    <w:rsid w:val="002D7C7A"/>
    <w:rsid w:val="002D7F1C"/>
    <w:rsid w:val="002E0C1F"/>
    <w:rsid w:val="002E0FA3"/>
    <w:rsid w:val="002E0FE1"/>
    <w:rsid w:val="002E14D1"/>
    <w:rsid w:val="002E395A"/>
    <w:rsid w:val="002E39BF"/>
    <w:rsid w:val="002F0C24"/>
    <w:rsid w:val="002F1FF6"/>
    <w:rsid w:val="002F3A71"/>
    <w:rsid w:val="002F74D6"/>
    <w:rsid w:val="00300BC2"/>
    <w:rsid w:val="00302475"/>
    <w:rsid w:val="003035EF"/>
    <w:rsid w:val="003041D9"/>
    <w:rsid w:val="00304F65"/>
    <w:rsid w:val="00305A6A"/>
    <w:rsid w:val="00306265"/>
    <w:rsid w:val="00307BA2"/>
    <w:rsid w:val="00310FDF"/>
    <w:rsid w:val="0031123B"/>
    <w:rsid w:val="003139EB"/>
    <w:rsid w:val="00313C7C"/>
    <w:rsid w:val="003151B3"/>
    <w:rsid w:val="003160F1"/>
    <w:rsid w:val="003167D5"/>
    <w:rsid w:val="0031728A"/>
    <w:rsid w:val="00322348"/>
    <w:rsid w:val="003239B7"/>
    <w:rsid w:val="003239BD"/>
    <w:rsid w:val="003321E0"/>
    <w:rsid w:val="00333876"/>
    <w:rsid w:val="00336074"/>
    <w:rsid w:val="003466B8"/>
    <w:rsid w:val="003473E3"/>
    <w:rsid w:val="00350678"/>
    <w:rsid w:val="00352388"/>
    <w:rsid w:val="00353DA8"/>
    <w:rsid w:val="00354082"/>
    <w:rsid w:val="00355E2D"/>
    <w:rsid w:val="0035779C"/>
    <w:rsid w:val="00357A49"/>
    <w:rsid w:val="00360A2C"/>
    <w:rsid w:val="00361EA8"/>
    <w:rsid w:val="00362B5B"/>
    <w:rsid w:val="00362B73"/>
    <w:rsid w:val="00364083"/>
    <w:rsid w:val="00364359"/>
    <w:rsid w:val="00367046"/>
    <w:rsid w:val="0037045B"/>
    <w:rsid w:val="003719B5"/>
    <w:rsid w:val="00371CCC"/>
    <w:rsid w:val="00372618"/>
    <w:rsid w:val="00373FEF"/>
    <w:rsid w:val="00376EE1"/>
    <w:rsid w:val="00380FED"/>
    <w:rsid w:val="0038112A"/>
    <w:rsid w:val="00384BCE"/>
    <w:rsid w:val="003908BA"/>
    <w:rsid w:val="0039273A"/>
    <w:rsid w:val="00392AFB"/>
    <w:rsid w:val="00397D96"/>
    <w:rsid w:val="003A0720"/>
    <w:rsid w:val="003A07AB"/>
    <w:rsid w:val="003A118A"/>
    <w:rsid w:val="003A1E0C"/>
    <w:rsid w:val="003A2658"/>
    <w:rsid w:val="003A4290"/>
    <w:rsid w:val="003A4E3A"/>
    <w:rsid w:val="003A6AAB"/>
    <w:rsid w:val="003B2535"/>
    <w:rsid w:val="003B25F7"/>
    <w:rsid w:val="003B2986"/>
    <w:rsid w:val="003B568E"/>
    <w:rsid w:val="003B6D84"/>
    <w:rsid w:val="003B78E7"/>
    <w:rsid w:val="003B79B5"/>
    <w:rsid w:val="003C07F3"/>
    <w:rsid w:val="003C0DE2"/>
    <w:rsid w:val="003C217D"/>
    <w:rsid w:val="003C56E4"/>
    <w:rsid w:val="003C6C18"/>
    <w:rsid w:val="003C7953"/>
    <w:rsid w:val="003D1173"/>
    <w:rsid w:val="003D20D6"/>
    <w:rsid w:val="003D293C"/>
    <w:rsid w:val="003D4787"/>
    <w:rsid w:val="003D7917"/>
    <w:rsid w:val="003E07AE"/>
    <w:rsid w:val="003E3274"/>
    <w:rsid w:val="003E3FDF"/>
    <w:rsid w:val="003E45B3"/>
    <w:rsid w:val="003E4F59"/>
    <w:rsid w:val="003F1846"/>
    <w:rsid w:val="003F311F"/>
    <w:rsid w:val="003F3348"/>
    <w:rsid w:val="003F3E0C"/>
    <w:rsid w:val="003F3F6B"/>
    <w:rsid w:val="003F44FE"/>
    <w:rsid w:val="003F4CF6"/>
    <w:rsid w:val="003F7241"/>
    <w:rsid w:val="00400634"/>
    <w:rsid w:val="004009CF"/>
    <w:rsid w:val="00400DB1"/>
    <w:rsid w:val="00402FBB"/>
    <w:rsid w:val="00404ADD"/>
    <w:rsid w:val="00404CB4"/>
    <w:rsid w:val="00404FC2"/>
    <w:rsid w:val="004051E3"/>
    <w:rsid w:val="004063F1"/>
    <w:rsid w:val="00406677"/>
    <w:rsid w:val="004072FE"/>
    <w:rsid w:val="0041079F"/>
    <w:rsid w:val="00410B18"/>
    <w:rsid w:val="00411892"/>
    <w:rsid w:val="00412D3F"/>
    <w:rsid w:val="0041370F"/>
    <w:rsid w:val="004137E8"/>
    <w:rsid w:val="0041506A"/>
    <w:rsid w:val="00415702"/>
    <w:rsid w:val="004176CF"/>
    <w:rsid w:val="004207D9"/>
    <w:rsid w:val="004215A4"/>
    <w:rsid w:val="00423405"/>
    <w:rsid w:val="00423627"/>
    <w:rsid w:val="00423752"/>
    <w:rsid w:val="0042479C"/>
    <w:rsid w:val="004275A0"/>
    <w:rsid w:val="004278FE"/>
    <w:rsid w:val="00432BD0"/>
    <w:rsid w:val="00433818"/>
    <w:rsid w:val="0043469A"/>
    <w:rsid w:val="0043491F"/>
    <w:rsid w:val="00437832"/>
    <w:rsid w:val="004404D8"/>
    <w:rsid w:val="00440BC9"/>
    <w:rsid w:val="0044151D"/>
    <w:rsid w:val="00447476"/>
    <w:rsid w:val="00450B60"/>
    <w:rsid w:val="004512CC"/>
    <w:rsid w:val="00451B03"/>
    <w:rsid w:val="00451B8A"/>
    <w:rsid w:val="0045275F"/>
    <w:rsid w:val="00452D29"/>
    <w:rsid w:val="00454AB1"/>
    <w:rsid w:val="0045541C"/>
    <w:rsid w:val="00455703"/>
    <w:rsid w:val="00456671"/>
    <w:rsid w:val="004566DB"/>
    <w:rsid w:val="0045783C"/>
    <w:rsid w:val="00461429"/>
    <w:rsid w:val="004620A3"/>
    <w:rsid w:val="00462F92"/>
    <w:rsid w:val="00462FDE"/>
    <w:rsid w:val="00465273"/>
    <w:rsid w:val="00465C68"/>
    <w:rsid w:val="004704B5"/>
    <w:rsid w:val="00471D64"/>
    <w:rsid w:val="00472407"/>
    <w:rsid w:val="00472572"/>
    <w:rsid w:val="00472D53"/>
    <w:rsid w:val="004737E7"/>
    <w:rsid w:val="00475786"/>
    <w:rsid w:val="0047658F"/>
    <w:rsid w:val="00477736"/>
    <w:rsid w:val="004815A3"/>
    <w:rsid w:val="00482DCD"/>
    <w:rsid w:val="00484496"/>
    <w:rsid w:val="004844B2"/>
    <w:rsid w:val="00484F0C"/>
    <w:rsid w:val="00484F54"/>
    <w:rsid w:val="00485E76"/>
    <w:rsid w:val="00485FE8"/>
    <w:rsid w:val="004860FD"/>
    <w:rsid w:val="00487C5C"/>
    <w:rsid w:val="004929C9"/>
    <w:rsid w:val="00492BB2"/>
    <w:rsid w:val="00493960"/>
    <w:rsid w:val="004957C2"/>
    <w:rsid w:val="00495D5E"/>
    <w:rsid w:val="00497582"/>
    <w:rsid w:val="004A1940"/>
    <w:rsid w:val="004A21B9"/>
    <w:rsid w:val="004A4476"/>
    <w:rsid w:val="004A73C9"/>
    <w:rsid w:val="004B039B"/>
    <w:rsid w:val="004B0EF7"/>
    <w:rsid w:val="004B3EF1"/>
    <w:rsid w:val="004B62BD"/>
    <w:rsid w:val="004C1E3F"/>
    <w:rsid w:val="004C3C12"/>
    <w:rsid w:val="004C3F64"/>
    <w:rsid w:val="004C4FE0"/>
    <w:rsid w:val="004C501A"/>
    <w:rsid w:val="004C5DF0"/>
    <w:rsid w:val="004C605B"/>
    <w:rsid w:val="004D0879"/>
    <w:rsid w:val="004D09AF"/>
    <w:rsid w:val="004D0CB3"/>
    <w:rsid w:val="004D30A4"/>
    <w:rsid w:val="004E0047"/>
    <w:rsid w:val="004E0308"/>
    <w:rsid w:val="004E0E4B"/>
    <w:rsid w:val="004E1563"/>
    <w:rsid w:val="004E2229"/>
    <w:rsid w:val="004E2454"/>
    <w:rsid w:val="004E3324"/>
    <w:rsid w:val="004E34F6"/>
    <w:rsid w:val="004E75D6"/>
    <w:rsid w:val="004E77BD"/>
    <w:rsid w:val="004F05DE"/>
    <w:rsid w:val="004F49DF"/>
    <w:rsid w:val="004F4E49"/>
    <w:rsid w:val="00501FED"/>
    <w:rsid w:val="00502783"/>
    <w:rsid w:val="00503FB7"/>
    <w:rsid w:val="00513552"/>
    <w:rsid w:val="00514A7C"/>
    <w:rsid w:val="005165CB"/>
    <w:rsid w:val="00517983"/>
    <w:rsid w:val="00521BCE"/>
    <w:rsid w:val="00521EEC"/>
    <w:rsid w:val="00522D80"/>
    <w:rsid w:val="00524062"/>
    <w:rsid w:val="00526EEE"/>
    <w:rsid w:val="005274C9"/>
    <w:rsid w:val="005305E2"/>
    <w:rsid w:val="00530908"/>
    <w:rsid w:val="00532642"/>
    <w:rsid w:val="005355CA"/>
    <w:rsid w:val="00535952"/>
    <w:rsid w:val="005439CA"/>
    <w:rsid w:val="00543CEB"/>
    <w:rsid w:val="00545AAE"/>
    <w:rsid w:val="00547DE5"/>
    <w:rsid w:val="00547EC4"/>
    <w:rsid w:val="00550649"/>
    <w:rsid w:val="00551D46"/>
    <w:rsid w:val="005526B7"/>
    <w:rsid w:val="0055407A"/>
    <w:rsid w:val="00554220"/>
    <w:rsid w:val="005549F4"/>
    <w:rsid w:val="0055772B"/>
    <w:rsid w:val="00560D17"/>
    <w:rsid w:val="00561BA7"/>
    <w:rsid w:val="00562298"/>
    <w:rsid w:val="00562709"/>
    <w:rsid w:val="005631E9"/>
    <w:rsid w:val="005633C4"/>
    <w:rsid w:val="00564AA5"/>
    <w:rsid w:val="005651B2"/>
    <w:rsid w:val="00567D28"/>
    <w:rsid w:val="005713E5"/>
    <w:rsid w:val="00571676"/>
    <w:rsid w:val="00571BEF"/>
    <w:rsid w:val="0057228E"/>
    <w:rsid w:val="005745A8"/>
    <w:rsid w:val="005769D9"/>
    <w:rsid w:val="00576B9D"/>
    <w:rsid w:val="00577F9C"/>
    <w:rsid w:val="00581AC5"/>
    <w:rsid w:val="0058380E"/>
    <w:rsid w:val="00584407"/>
    <w:rsid w:val="00586814"/>
    <w:rsid w:val="005868D1"/>
    <w:rsid w:val="00590465"/>
    <w:rsid w:val="005915CB"/>
    <w:rsid w:val="00593879"/>
    <w:rsid w:val="00593D95"/>
    <w:rsid w:val="005954E8"/>
    <w:rsid w:val="00596E37"/>
    <w:rsid w:val="00596F9A"/>
    <w:rsid w:val="005A0F5B"/>
    <w:rsid w:val="005A1336"/>
    <w:rsid w:val="005A3CDA"/>
    <w:rsid w:val="005A7029"/>
    <w:rsid w:val="005B173E"/>
    <w:rsid w:val="005B1E5A"/>
    <w:rsid w:val="005B24C5"/>
    <w:rsid w:val="005B2AF2"/>
    <w:rsid w:val="005B2DD3"/>
    <w:rsid w:val="005B2FBF"/>
    <w:rsid w:val="005B4D42"/>
    <w:rsid w:val="005B50AD"/>
    <w:rsid w:val="005B62FC"/>
    <w:rsid w:val="005B7C2C"/>
    <w:rsid w:val="005C0EDD"/>
    <w:rsid w:val="005C297E"/>
    <w:rsid w:val="005C3717"/>
    <w:rsid w:val="005C3EAD"/>
    <w:rsid w:val="005C5549"/>
    <w:rsid w:val="005C61D9"/>
    <w:rsid w:val="005C62A4"/>
    <w:rsid w:val="005C70FF"/>
    <w:rsid w:val="005C7E6E"/>
    <w:rsid w:val="005D0C57"/>
    <w:rsid w:val="005D1075"/>
    <w:rsid w:val="005D1633"/>
    <w:rsid w:val="005D2ED4"/>
    <w:rsid w:val="005D3851"/>
    <w:rsid w:val="005D3E47"/>
    <w:rsid w:val="005D567D"/>
    <w:rsid w:val="005D5D41"/>
    <w:rsid w:val="005D67E6"/>
    <w:rsid w:val="005D6A88"/>
    <w:rsid w:val="005E0507"/>
    <w:rsid w:val="005E09AA"/>
    <w:rsid w:val="005E2031"/>
    <w:rsid w:val="005E3A3B"/>
    <w:rsid w:val="005E3EFF"/>
    <w:rsid w:val="005F5A07"/>
    <w:rsid w:val="00601001"/>
    <w:rsid w:val="00603953"/>
    <w:rsid w:val="00605A88"/>
    <w:rsid w:val="00606A5C"/>
    <w:rsid w:val="00610747"/>
    <w:rsid w:val="00610BDA"/>
    <w:rsid w:val="00611D3A"/>
    <w:rsid w:val="00613B2F"/>
    <w:rsid w:val="0061673D"/>
    <w:rsid w:val="00617B0D"/>
    <w:rsid w:val="00617C95"/>
    <w:rsid w:val="00621240"/>
    <w:rsid w:val="00622A8A"/>
    <w:rsid w:val="00623210"/>
    <w:rsid w:val="00623898"/>
    <w:rsid w:val="00623A71"/>
    <w:rsid w:val="00624456"/>
    <w:rsid w:val="0062664D"/>
    <w:rsid w:val="00630C81"/>
    <w:rsid w:val="00632C57"/>
    <w:rsid w:val="0063320C"/>
    <w:rsid w:val="00633C2B"/>
    <w:rsid w:val="006363AA"/>
    <w:rsid w:val="006376F8"/>
    <w:rsid w:val="00641760"/>
    <w:rsid w:val="006429A0"/>
    <w:rsid w:val="00643B10"/>
    <w:rsid w:val="00644361"/>
    <w:rsid w:val="00645EAD"/>
    <w:rsid w:val="00650AD5"/>
    <w:rsid w:val="00652543"/>
    <w:rsid w:val="006526A5"/>
    <w:rsid w:val="006534CA"/>
    <w:rsid w:val="00653E9E"/>
    <w:rsid w:val="0065440F"/>
    <w:rsid w:val="00654985"/>
    <w:rsid w:val="00655BF3"/>
    <w:rsid w:val="00656987"/>
    <w:rsid w:val="0065769B"/>
    <w:rsid w:val="0066459A"/>
    <w:rsid w:val="00664909"/>
    <w:rsid w:val="0066788C"/>
    <w:rsid w:val="006702D9"/>
    <w:rsid w:val="00670B0F"/>
    <w:rsid w:val="00671B6A"/>
    <w:rsid w:val="006725F1"/>
    <w:rsid w:val="00672F42"/>
    <w:rsid w:val="00673191"/>
    <w:rsid w:val="00673A63"/>
    <w:rsid w:val="00673A64"/>
    <w:rsid w:val="00674492"/>
    <w:rsid w:val="00675854"/>
    <w:rsid w:val="00676AB7"/>
    <w:rsid w:val="00680D4D"/>
    <w:rsid w:val="006820EE"/>
    <w:rsid w:val="00684F6D"/>
    <w:rsid w:val="0068767E"/>
    <w:rsid w:val="00690C20"/>
    <w:rsid w:val="00691571"/>
    <w:rsid w:val="00691886"/>
    <w:rsid w:val="0069337E"/>
    <w:rsid w:val="006940D4"/>
    <w:rsid w:val="0069495B"/>
    <w:rsid w:val="00695365"/>
    <w:rsid w:val="006955B6"/>
    <w:rsid w:val="00697AD0"/>
    <w:rsid w:val="006A0B5D"/>
    <w:rsid w:val="006A1002"/>
    <w:rsid w:val="006A100D"/>
    <w:rsid w:val="006A444C"/>
    <w:rsid w:val="006A6BC8"/>
    <w:rsid w:val="006A75B8"/>
    <w:rsid w:val="006A764F"/>
    <w:rsid w:val="006B0138"/>
    <w:rsid w:val="006B2B6C"/>
    <w:rsid w:val="006B2F6B"/>
    <w:rsid w:val="006B3107"/>
    <w:rsid w:val="006B3162"/>
    <w:rsid w:val="006C0E07"/>
    <w:rsid w:val="006C1D97"/>
    <w:rsid w:val="006C32B8"/>
    <w:rsid w:val="006C415A"/>
    <w:rsid w:val="006C6575"/>
    <w:rsid w:val="006C67A1"/>
    <w:rsid w:val="006C6DA0"/>
    <w:rsid w:val="006C72ED"/>
    <w:rsid w:val="006C76C5"/>
    <w:rsid w:val="006D09A6"/>
    <w:rsid w:val="006D0C28"/>
    <w:rsid w:val="006D26E0"/>
    <w:rsid w:val="006D2815"/>
    <w:rsid w:val="006D485F"/>
    <w:rsid w:val="006D6349"/>
    <w:rsid w:val="006D6495"/>
    <w:rsid w:val="006D6668"/>
    <w:rsid w:val="006D7924"/>
    <w:rsid w:val="006D797D"/>
    <w:rsid w:val="006D799A"/>
    <w:rsid w:val="006E1910"/>
    <w:rsid w:val="006E1B49"/>
    <w:rsid w:val="006E2C18"/>
    <w:rsid w:val="006E4082"/>
    <w:rsid w:val="006E59BD"/>
    <w:rsid w:val="006E7ECA"/>
    <w:rsid w:val="006E7F9D"/>
    <w:rsid w:val="006F0A94"/>
    <w:rsid w:val="006F2E05"/>
    <w:rsid w:val="006F34C9"/>
    <w:rsid w:val="006F4205"/>
    <w:rsid w:val="006F46B9"/>
    <w:rsid w:val="006F54BC"/>
    <w:rsid w:val="006F5B6B"/>
    <w:rsid w:val="006F5F96"/>
    <w:rsid w:val="006F6C08"/>
    <w:rsid w:val="007055DD"/>
    <w:rsid w:val="00712F07"/>
    <w:rsid w:val="00713FF9"/>
    <w:rsid w:val="007149C2"/>
    <w:rsid w:val="00717EFD"/>
    <w:rsid w:val="00721625"/>
    <w:rsid w:val="00722691"/>
    <w:rsid w:val="00722E18"/>
    <w:rsid w:val="00731A95"/>
    <w:rsid w:val="00732096"/>
    <w:rsid w:val="00734D79"/>
    <w:rsid w:val="007365A5"/>
    <w:rsid w:val="00740361"/>
    <w:rsid w:val="007411B6"/>
    <w:rsid w:val="0074263A"/>
    <w:rsid w:val="00742E61"/>
    <w:rsid w:val="00743883"/>
    <w:rsid w:val="00743CF9"/>
    <w:rsid w:val="00747471"/>
    <w:rsid w:val="00747FAE"/>
    <w:rsid w:val="007501D6"/>
    <w:rsid w:val="00750A07"/>
    <w:rsid w:val="0075159C"/>
    <w:rsid w:val="007520D0"/>
    <w:rsid w:val="00752458"/>
    <w:rsid w:val="00753961"/>
    <w:rsid w:val="00753994"/>
    <w:rsid w:val="0075616C"/>
    <w:rsid w:val="00757735"/>
    <w:rsid w:val="00757C7A"/>
    <w:rsid w:val="0076264A"/>
    <w:rsid w:val="00762E59"/>
    <w:rsid w:val="00764A07"/>
    <w:rsid w:val="007704BB"/>
    <w:rsid w:val="00771958"/>
    <w:rsid w:val="00771E1D"/>
    <w:rsid w:val="00772E91"/>
    <w:rsid w:val="0077307E"/>
    <w:rsid w:val="007733F8"/>
    <w:rsid w:val="007739BA"/>
    <w:rsid w:val="00773AD0"/>
    <w:rsid w:val="0077417A"/>
    <w:rsid w:val="00774904"/>
    <w:rsid w:val="00775126"/>
    <w:rsid w:val="0077664F"/>
    <w:rsid w:val="00776768"/>
    <w:rsid w:val="0078170C"/>
    <w:rsid w:val="007832B6"/>
    <w:rsid w:val="007847F1"/>
    <w:rsid w:val="00786C43"/>
    <w:rsid w:val="0078787C"/>
    <w:rsid w:val="00791372"/>
    <w:rsid w:val="00792963"/>
    <w:rsid w:val="0079392D"/>
    <w:rsid w:val="0079434B"/>
    <w:rsid w:val="0079451B"/>
    <w:rsid w:val="0079480E"/>
    <w:rsid w:val="00796880"/>
    <w:rsid w:val="007969DD"/>
    <w:rsid w:val="007973E7"/>
    <w:rsid w:val="007A293C"/>
    <w:rsid w:val="007A2F73"/>
    <w:rsid w:val="007A5340"/>
    <w:rsid w:val="007A569F"/>
    <w:rsid w:val="007A57DE"/>
    <w:rsid w:val="007A5E0F"/>
    <w:rsid w:val="007A6B2F"/>
    <w:rsid w:val="007B0433"/>
    <w:rsid w:val="007B1E10"/>
    <w:rsid w:val="007B22C0"/>
    <w:rsid w:val="007B2AA8"/>
    <w:rsid w:val="007B3A70"/>
    <w:rsid w:val="007B7157"/>
    <w:rsid w:val="007B793A"/>
    <w:rsid w:val="007B79DA"/>
    <w:rsid w:val="007C2529"/>
    <w:rsid w:val="007C5323"/>
    <w:rsid w:val="007C6107"/>
    <w:rsid w:val="007C613F"/>
    <w:rsid w:val="007C6F14"/>
    <w:rsid w:val="007C75EE"/>
    <w:rsid w:val="007D3875"/>
    <w:rsid w:val="007D473F"/>
    <w:rsid w:val="007D4FBB"/>
    <w:rsid w:val="007D6CEB"/>
    <w:rsid w:val="007D7135"/>
    <w:rsid w:val="007E01C9"/>
    <w:rsid w:val="007E0B49"/>
    <w:rsid w:val="007E3EC6"/>
    <w:rsid w:val="007E5BB7"/>
    <w:rsid w:val="007E6221"/>
    <w:rsid w:val="007E62A6"/>
    <w:rsid w:val="007F2568"/>
    <w:rsid w:val="007F2891"/>
    <w:rsid w:val="007F3AA3"/>
    <w:rsid w:val="007F4DA0"/>
    <w:rsid w:val="008001F4"/>
    <w:rsid w:val="00802F7E"/>
    <w:rsid w:val="00803447"/>
    <w:rsid w:val="008047A0"/>
    <w:rsid w:val="008051C7"/>
    <w:rsid w:val="00812822"/>
    <w:rsid w:val="00812CB5"/>
    <w:rsid w:val="00812EFD"/>
    <w:rsid w:val="00816642"/>
    <w:rsid w:val="008167BA"/>
    <w:rsid w:val="00817328"/>
    <w:rsid w:val="008212B4"/>
    <w:rsid w:val="008213CC"/>
    <w:rsid w:val="00821DBF"/>
    <w:rsid w:val="00823491"/>
    <w:rsid w:val="00823E3F"/>
    <w:rsid w:val="00824BF6"/>
    <w:rsid w:val="008274E6"/>
    <w:rsid w:val="00827803"/>
    <w:rsid w:val="00831A92"/>
    <w:rsid w:val="00832330"/>
    <w:rsid w:val="00834624"/>
    <w:rsid w:val="0083536C"/>
    <w:rsid w:val="00837CB0"/>
    <w:rsid w:val="00841344"/>
    <w:rsid w:val="00842121"/>
    <w:rsid w:val="00844583"/>
    <w:rsid w:val="008454D9"/>
    <w:rsid w:val="0084686C"/>
    <w:rsid w:val="0085178A"/>
    <w:rsid w:val="008518ED"/>
    <w:rsid w:val="00851E66"/>
    <w:rsid w:val="00852C93"/>
    <w:rsid w:val="008532A7"/>
    <w:rsid w:val="00853348"/>
    <w:rsid w:val="0085604F"/>
    <w:rsid w:val="008609B5"/>
    <w:rsid w:val="00860D3B"/>
    <w:rsid w:val="0086145F"/>
    <w:rsid w:val="00863491"/>
    <w:rsid w:val="00871F7F"/>
    <w:rsid w:val="00872B9C"/>
    <w:rsid w:val="0087307F"/>
    <w:rsid w:val="008749E2"/>
    <w:rsid w:val="008751A3"/>
    <w:rsid w:val="0087556B"/>
    <w:rsid w:val="00875945"/>
    <w:rsid w:val="00875DC1"/>
    <w:rsid w:val="00880392"/>
    <w:rsid w:val="00882583"/>
    <w:rsid w:val="0088304E"/>
    <w:rsid w:val="0088350E"/>
    <w:rsid w:val="008866FA"/>
    <w:rsid w:val="008873A3"/>
    <w:rsid w:val="00887409"/>
    <w:rsid w:val="00887C37"/>
    <w:rsid w:val="00890135"/>
    <w:rsid w:val="00890ADE"/>
    <w:rsid w:val="00891013"/>
    <w:rsid w:val="008919B8"/>
    <w:rsid w:val="008920F4"/>
    <w:rsid w:val="008931AA"/>
    <w:rsid w:val="00896911"/>
    <w:rsid w:val="00897AC1"/>
    <w:rsid w:val="008A067F"/>
    <w:rsid w:val="008A2572"/>
    <w:rsid w:val="008A2630"/>
    <w:rsid w:val="008A3356"/>
    <w:rsid w:val="008A629A"/>
    <w:rsid w:val="008B028C"/>
    <w:rsid w:val="008B1DB8"/>
    <w:rsid w:val="008B3193"/>
    <w:rsid w:val="008B5D9D"/>
    <w:rsid w:val="008C033A"/>
    <w:rsid w:val="008C1E41"/>
    <w:rsid w:val="008C464F"/>
    <w:rsid w:val="008C4A46"/>
    <w:rsid w:val="008C7622"/>
    <w:rsid w:val="008D3B36"/>
    <w:rsid w:val="008D441E"/>
    <w:rsid w:val="008D4AC7"/>
    <w:rsid w:val="008D4D86"/>
    <w:rsid w:val="008D547F"/>
    <w:rsid w:val="008D58A3"/>
    <w:rsid w:val="008D73E4"/>
    <w:rsid w:val="008D79E5"/>
    <w:rsid w:val="008E073C"/>
    <w:rsid w:val="008E5B62"/>
    <w:rsid w:val="008E6322"/>
    <w:rsid w:val="008F52B1"/>
    <w:rsid w:val="008F65CD"/>
    <w:rsid w:val="008F7E66"/>
    <w:rsid w:val="0090027A"/>
    <w:rsid w:val="0090216E"/>
    <w:rsid w:val="00903DEA"/>
    <w:rsid w:val="00903F93"/>
    <w:rsid w:val="00905ABA"/>
    <w:rsid w:val="009074DF"/>
    <w:rsid w:val="00907E57"/>
    <w:rsid w:val="00912087"/>
    <w:rsid w:val="00913D3B"/>
    <w:rsid w:val="009144F6"/>
    <w:rsid w:val="009164FF"/>
    <w:rsid w:val="00920147"/>
    <w:rsid w:val="009205B4"/>
    <w:rsid w:val="00920E75"/>
    <w:rsid w:val="00924391"/>
    <w:rsid w:val="009245D9"/>
    <w:rsid w:val="009261A8"/>
    <w:rsid w:val="009327AA"/>
    <w:rsid w:val="0093311E"/>
    <w:rsid w:val="00935758"/>
    <w:rsid w:val="0093679D"/>
    <w:rsid w:val="009370E7"/>
    <w:rsid w:val="00937430"/>
    <w:rsid w:val="00937EF6"/>
    <w:rsid w:val="00941FAB"/>
    <w:rsid w:val="00942402"/>
    <w:rsid w:val="0094272D"/>
    <w:rsid w:val="009433E2"/>
    <w:rsid w:val="00943C76"/>
    <w:rsid w:val="00946C5D"/>
    <w:rsid w:val="00947160"/>
    <w:rsid w:val="009513FA"/>
    <w:rsid w:val="00951433"/>
    <w:rsid w:val="00951EF1"/>
    <w:rsid w:val="00954790"/>
    <w:rsid w:val="00954CEF"/>
    <w:rsid w:val="00955EBC"/>
    <w:rsid w:val="00956AC6"/>
    <w:rsid w:val="0095725E"/>
    <w:rsid w:val="00961FAA"/>
    <w:rsid w:val="00963B0E"/>
    <w:rsid w:val="00973E7C"/>
    <w:rsid w:val="0097638E"/>
    <w:rsid w:val="00976580"/>
    <w:rsid w:val="00976D7E"/>
    <w:rsid w:val="009773CD"/>
    <w:rsid w:val="009811C4"/>
    <w:rsid w:val="009823A4"/>
    <w:rsid w:val="009854C5"/>
    <w:rsid w:val="00986C64"/>
    <w:rsid w:val="00986E4B"/>
    <w:rsid w:val="00986FFC"/>
    <w:rsid w:val="009871D8"/>
    <w:rsid w:val="009930AF"/>
    <w:rsid w:val="0099739F"/>
    <w:rsid w:val="009A033B"/>
    <w:rsid w:val="009A067E"/>
    <w:rsid w:val="009A2652"/>
    <w:rsid w:val="009A2693"/>
    <w:rsid w:val="009A34F9"/>
    <w:rsid w:val="009A3603"/>
    <w:rsid w:val="009A4084"/>
    <w:rsid w:val="009A4A1F"/>
    <w:rsid w:val="009A58D0"/>
    <w:rsid w:val="009A62E3"/>
    <w:rsid w:val="009A6CB5"/>
    <w:rsid w:val="009A6CB9"/>
    <w:rsid w:val="009B0983"/>
    <w:rsid w:val="009B0F1A"/>
    <w:rsid w:val="009B18C4"/>
    <w:rsid w:val="009B3F14"/>
    <w:rsid w:val="009B50A4"/>
    <w:rsid w:val="009B55FC"/>
    <w:rsid w:val="009B6C28"/>
    <w:rsid w:val="009C0FED"/>
    <w:rsid w:val="009C1C4E"/>
    <w:rsid w:val="009C2AE1"/>
    <w:rsid w:val="009C2DE7"/>
    <w:rsid w:val="009C380F"/>
    <w:rsid w:val="009C481A"/>
    <w:rsid w:val="009C5597"/>
    <w:rsid w:val="009C5806"/>
    <w:rsid w:val="009C5A0A"/>
    <w:rsid w:val="009C7147"/>
    <w:rsid w:val="009D2275"/>
    <w:rsid w:val="009D38DB"/>
    <w:rsid w:val="009D3DF6"/>
    <w:rsid w:val="009D4156"/>
    <w:rsid w:val="009D4444"/>
    <w:rsid w:val="009D468A"/>
    <w:rsid w:val="009D5331"/>
    <w:rsid w:val="009D7F3E"/>
    <w:rsid w:val="009D7FDC"/>
    <w:rsid w:val="009E1870"/>
    <w:rsid w:val="009E33DA"/>
    <w:rsid w:val="009E374F"/>
    <w:rsid w:val="009E45DB"/>
    <w:rsid w:val="009E4B9F"/>
    <w:rsid w:val="009E7258"/>
    <w:rsid w:val="009E7BDE"/>
    <w:rsid w:val="009F0057"/>
    <w:rsid w:val="009F09D9"/>
    <w:rsid w:val="009F0CA6"/>
    <w:rsid w:val="009F2837"/>
    <w:rsid w:val="009F505B"/>
    <w:rsid w:val="009F52A2"/>
    <w:rsid w:val="009F77F8"/>
    <w:rsid w:val="00A0009E"/>
    <w:rsid w:val="00A027F0"/>
    <w:rsid w:val="00A04275"/>
    <w:rsid w:val="00A0628B"/>
    <w:rsid w:val="00A06A46"/>
    <w:rsid w:val="00A06A5D"/>
    <w:rsid w:val="00A07930"/>
    <w:rsid w:val="00A10D8D"/>
    <w:rsid w:val="00A11604"/>
    <w:rsid w:val="00A11E17"/>
    <w:rsid w:val="00A12BE4"/>
    <w:rsid w:val="00A14E40"/>
    <w:rsid w:val="00A15274"/>
    <w:rsid w:val="00A15DD2"/>
    <w:rsid w:val="00A23AEF"/>
    <w:rsid w:val="00A254F4"/>
    <w:rsid w:val="00A25914"/>
    <w:rsid w:val="00A25E96"/>
    <w:rsid w:val="00A25EB8"/>
    <w:rsid w:val="00A3013C"/>
    <w:rsid w:val="00A30C65"/>
    <w:rsid w:val="00A337D3"/>
    <w:rsid w:val="00A33D78"/>
    <w:rsid w:val="00A3558E"/>
    <w:rsid w:val="00A35820"/>
    <w:rsid w:val="00A37860"/>
    <w:rsid w:val="00A40411"/>
    <w:rsid w:val="00A404BE"/>
    <w:rsid w:val="00A41077"/>
    <w:rsid w:val="00A417CF"/>
    <w:rsid w:val="00A43718"/>
    <w:rsid w:val="00A446DA"/>
    <w:rsid w:val="00A45E79"/>
    <w:rsid w:val="00A46D53"/>
    <w:rsid w:val="00A46E85"/>
    <w:rsid w:val="00A4759A"/>
    <w:rsid w:val="00A47ED4"/>
    <w:rsid w:val="00A50093"/>
    <w:rsid w:val="00A52BE3"/>
    <w:rsid w:val="00A53898"/>
    <w:rsid w:val="00A53CF1"/>
    <w:rsid w:val="00A54122"/>
    <w:rsid w:val="00A55B3A"/>
    <w:rsid w:val="00A579E7"/>
    <w:rsid w:val="00A60FF9"/>
    <w:rsid w:val="00A66652"/>
    <w:rsid w:val="00A66905"/>
    <w:rsid w:val="00A67C70"/>
    <w:rsid w:val="00A723B0"/>
    <w:rsid w:val="00A72940"/>
    <w:rsid w:val="00A74121"/>
    <w:rsid w:val="00A80607"/>
    <w:rsid w:val="00A812C1"/>
    <w:rsid w:val="00A825D7"/>
    <w:rsid w:val="00A828A9"/>
    <w:rsid w:val="00A85EDD"/>
    <w:rsid w:val="00A871DB"/>
    <w:rsid w:val="00A92370"/>
    <w:rsid w:val="00A9271C"/>
    <w:rsid w:val="00A92BB6"/>
    <w:rsid w:val="00A939EB"/>
    <w:rsid w:val="00A9577A"/>
    <w:rsid w:val="00A97DAC"/>
    <w:rsid w:val="00AA06AB"/>
    <w:rsid w:val="00AA0E9B"/>
    <w:rsid w:val="00AA1A76"/>
    <w:rsid w:val="00AA5B51"/>
    <w:rsid w:val="00AA5FC2"/>
    <w:rsid w:val="00AA6F54"/>
    <w:rsid w:val="00AB1125"/>
    <w:rsid w:val="00AB4695"/>
    <w:rsid w:val="00AB6871"/>
    <w:rsid w:val="00AB745C"/>
    <w:rsid w:val="00AB7B13"/>
    <w:rsid w:val="00AC114E"/>
    <w:rsid w:val="00AC2E7D"/>
    <w:rsid w:val="00AC42FD"/>
    <w:rsid w:val="00AC5743"/>
    <w:rsid w:val="00AC5B2C"/>
    <w:rsid w:val="00AC6E95"/>
    <w:rsid w:val="00AD0098"/>
    <w:rsid w:val="00AD35C5"/>
    <w:rsid w:val="00AD536E"/>
    <w:rsid w:val="00AD561B"/>
    <w:rsid w:val="00AD61F8"/>
    <w:rsid w:val="00AE01EC"/>
    <w:rsid w:val="00AE0666"/>
    <w:rsid w:val="00AE0A25"/>
    <w:rsid w:val="00AE1A50"/>
    <w:rsid w:val="00AE1C75"/>
    <w:rsid w:val="00AE27DD"/>
    <w:rsid w:val="00AE5035"/>
    <w:rsid w:val="00AE5681"/>
    <w:rsid w:val="00AE7FB6"/>
    <w:rsid w:val="00AF0332"/>
    <w:rsid w:val="00AF07F4"/>
    <w:rsid w:val="00AF1B54"/>
    <w:rsid w:val="00AF2125"/>
    <w:rsid w:val="00AF2A59"/>
    <w:rsid w:val="00AF4555"/>
    <w:rsid w:val="00AF4853"/>
    <w:rsid w:val="00AF591D"/>
    <w:rsid w:val="00AF7978"/>
    <w:rsid w:val="00B00214"/>
    <w:rsid w:val="00B005C0"/>
    <w:rsid w:val="00B00B7A"/>
    <w:rsid w:val="00B04B04"/>
    <w:rsid w:val="00B0616D"/>
    <w:rsid w:val="00B11624"/>
    <w:rsid w:val="00B150BE"/>
    <w:rsid w:val="00B169D3"/>
    <w:rsid w:val="00B17075"/>
    <w:rsid w:val="00B1785B"/>
    <w:rsid w:val="00B17912"/>
    <w:rsid w:val="00B20260"/>
    <w:rsid w:val="00B20A52"/>
    <w:rsid w:val="00B21F82"/>
    <w:rsid w:val="00B2231E"/>
    <w:rsid w:val="00B22FB5"/>
    <w:rsid w:val="00B2331F"/>
    <w:rsid w:val="00B27551"/>
    <w:rsid w:val="00B278A2"/>
    <w:rsid w:val="00B3248E"/>
    <w:rsid w:val="00B32AAA"/>
    <w:rsid w:val="00B342FB"/>
    <w:rsid w:val="00B34353"/>
    <w:rsid w:val="00B35815"/>
    <w:rsid w:val="00B3738A"/>
    <w:rsid w:val="00B43083"/>
    <w:rsid w:val="00B44C51"/>
    <w:rsid w:val="00B44F52"/>
    <w:rsid w:val="00B5045F"/>
    <w:rsid w:val="00B50D69"/>
    <w:rsid w:val="00B51CC8"/>
    <w:rsid w:val="00B53488"/>
    <w:rsid w:val="00B553A0"/>
    <w:rsid w:val="00B56E52"/>
    <w:rsid w:val="00B571AD"/>
    <w:rsid w:val="00B57E98"/>
    <w:rsid w:val="00B601F3"/>
    <w:rsid w:val="00B60884"/>
    <w:rsid w:val="00B6466A"/>
    <w:rsid w:val="00B65956"/>
    <w:rsid w:val="00B65D98"/>
    <w:rsid w:val="00B66079"/>
    <w:rsid w:val="00B70C7E"/>
    <w:rsid w:val="00B7101E"/>
    <w:rsid w:val="00B710A0"/>
    <w:rsid w:val="00B720B1"/>
    <w:rsid w:val="00B72F78"/>
    <w:rsid w:val="00B73B0B"/>
    <w:rsid w:val="00B74056"/>
    <w:rsid w:val="00B74F50"/>
    <w:rsid w:val="00B75E53"/>
    <w:rsid w:val="00B81B3A"/>
    <w:rsid w:val="00B82697"/>
    <w:rsid w:val="00B827FC"/>
    <w:rsid w:val="00B84B71"/>
    <w:rsid w:val="00B85548"/>
    <w:rsid w:val="00B855AF"/>
    <w:rsid w:val="00B85E6C"/>
    <w:rsid w:val="00B8662A"/>
    <w:rsid w:val="00B86ABA"/>
    <w:rsid w:val="00B86CC7"/>
    <w:rsid w:val="00B90A62"/>
    <w:rsid w:val="00B9113F"/>
    <w:rsid w:val="00B91ACA"/>
    <w:rsid w:val="00B91D85"/>
    <w:rsid w:val="00B92508"/>
    <w:rsid w:val="00B934DB"/>
    <w:rsid w:val="00B939A2"/>
    <w:rsid w:val="00B9426C"/>
    <w:rsid w:val="00B94B14"/>
    <w:rsid w:val="00B95944"/>
    <w:rsid w:val="00B9604C"/>
    <w:rsid w:val="00B966CB"/>
    <w:rsid w:val="00B972A0"/>
    <w:rsid w:val="00BA138E"/>
    <w:rsid w:val="00BA1E08"/>
    <w:rsid w:val="00BB1AA7"/>
    <w:rsid w:val="00BB3059"/>
    <w:rsid w:val="00BB31A5"/>
    <w:rsid w:val="00BB3637"/>
    <w:rsid w:val="00BB418A"/>
    <w:rsid w:val="00BB4333"/>
    <w:rsid w:val="00BB5EA2"/>
    <w:rsid w:val="00BB614E"/>
    <w:rsid w:val="00BB73C0"/>
    <w:rsid w:val="00BC06DA"/>
    <w:rsid w:val="00BC13DC"/>
    <w:rsid w:val="00BC2E71"/>
    <w:rsid w:val="00BC3857"/>
    <w:rsid w:val="00BC423C"/>
    <w:rsid w:val="00BC487D"/>
    <w:rsid w:val="00BD2285"/>
    <w:rsid w:val="00BD2D34"/>
    <w:rsid w:val="00BD32C1"/>
    <w:rsid w:val="00BD3524"/>
    <w:rsid w:val="00BD3B05"/>
    <w:rsid w:val="00BD3EE4"/>
    <w:rsid w:val="00BD4E41"/>
    <w:rsid w:val="00BD506F"/>
    <w:rsid w:val="00BD5698"/>
    <w:rsid w:val="00BD707E"/>
    <w:rsid w:val="00BD79B5"/>
    <w:rsid w:val="00BE24A6"/>
    <w:rsid w:val="00BE36E8"/>
    <w:rsid w:val="00BE519C"/>
    <w:rsid w:val="00BE6B6C"/>
    <w:rsid w:val="00BE7AB5"/>
    <w:rsid w:val="00BF093B"/>
    <w:rsid w:val="00BF0A08"/>
    <w:rsid w:val="00BF21B2"/>
    <w:rsid w:val="00BF27DD"/>
    <w:rsid w:val="00BF28FB"/>
    <w:rsid w:val="00BF2BE1"/>
    <w:rsid w:val="00BF3EB2"/>
    <w:rsid w:val="00BF62E1"/>
    <w:rsid w:val="00BF63FB"/>
    <w:rsid w:val="00BF7BF1"/>
    <w:rsid w:val="00C018C4"/>
    <w:rsid w:val="00C028FC"/>
    <w:rsid w:val="00C039B0"/>
    <w:rsid w:val="00C03ABD"/>
    <w:rsid w:val="00C03CC8"/>
    <w:rsid w:val="00C047D1"/>
    <w:rsid w:val="00C051B5"/>
    <w:rsid w:val="00C10F68"/>
    <w:rsid w:val="00C11015"/>
    <w:rsid w:val="00C140E8"/>
    <w:rsid w:val="00C14EF6"/>
    <w:rsid w:val="00C14FE5"/>
    <w:rsid w:val="00C158AD"/>
    <w:rsid w:val="00C172F5"/>
    <w:rsid w:val="00C216B1"/>
    <w:rsid w:val="00C24180"/>
    <w:rsid w:val="00C25472"/>
    <w:rsid w:val="00C25B1D"/>
    <w:rsid w:val="00C25B8F"/>
    <w:rsid w:val="00C26E3C"/>
    <w:rsid w:val="00C30E67"/>
    <w:rsid w:val="00C33E3D"/>
    <w:rsid w:val="00C34A17"/>
    <w:rsid w:val="00C355B8"/>
    <w:rsid w:val="00C365C1"/>
    <w:rsid w:val="00C36BD6"/>
    <w:rsid w:val="00C37303"/>
    <w:rsid w:val="00C4168E"/>
    <w:rsid w:val="00C423FF"/>
    <w:rsid w:val="00C43750"/>
    <w:rsid w:val="00C44E6B"/>
    <w:rsid w:val="00C4517C"/>
    <w:rsid w:val="00C451C3"/>
    <w:rsid w:val="00C46489"/>
    <w:rsid w:val="00C46E97"/>
    <w:rsid w:val="00C528AE"/>
    <w:rsid w:val="00C52F1E"/>
    <w:rsid w:val="00C53846"/>
    <w:rsid w:val="00C57C69"/>
    <w:rsid w:val="00C619ED"/>
    <w:rsid w:val="00C6326E"/>
    <w:rsid w:val="00C6351F"/>
    <w:rsid w:val="00C63B88"/>
    <w:rsid w:val="00C65E28"/>
    <w:rsid w:val="00C703D5"/>
    <w:rsid w:val="00C71CEA"/>
    <w:rsid w:val="00C7293A"/>
    <w:rsid w:val="00C7465C"/>
    <w:rsid w:val="00C74665"/>
    <w:rsid w:val="00C76252"/>
    <w:rsid w:val="00C76C85"/>
    <w:rsid w:val="00C80A94"/>
    <w:rsid w:val="00C812A8"/>
    <w:rsid w:val="00C81B82"/>
    <w:rsid w:val="00C81C2C"/>
    <w:rsid w:val="00C8594F"/>
    <w:rsid w:val="00C8693D"/>
    <w:rsid w:val="00C8708C"/>
    <w:rsid w:val="00C871AE"/>
    <w:rsid w:val="00C9444E"/>
    <w:rsid w:val="00C94B30"/>
    <w:rsid w:val="00C9692B"/>
    <w:rsid w:val="00C96E2D"/>
    <w:rsid w:val="00CA02F5"/>
    <w:rsid w:val="00CA3BA4"/>
    <w:rsid w:val="00CA71B5"/>
    <w:rsid w:val="00CB0182"/>
    <w:rsid w:val="00CB0D69"/>
    <w:rsid w:val="00CB0E4B"/>
    <w:rsid w:val="00CB1454"/>
    <w:rsid w:val="00CB1659"/>
    <w:rsid w:val="00CB334C"/>
    <w:rsid w:val="00CB3ADC"/>
    <w:rsid w:val="00CB40B1"/>
    <w:rsid w:val="00CB474F"/>
    <w:rsid w:val="00CB5D47"/>
    <w:rsid w:val="00CB6C04"/>
    <w:rsid w:val="00CB6F56"/>
    <w:rsid w:val="00CC21A8"/>
    <w:rsid w:val="00CC3002"/>
    <w:rsid w:val="00CC4D83"/>
    <w:rsid w:val="00CC7616"/>
    <w:rsid w:val="00CC7B1B"/>
    <w:rsid w:val="00CD0ACE"/>
    <w:rsid w:val="00CD3989"/>
    <w:rsid w:val="00CD5A5F"/>
    <w:rsid w:val="00CE03B9"/>
    <w:rsid w:val="00CE0922"/>
    <w:rsid w:val="00CE115D"/>
    <w:rsid w:val="00CE18AF"/>
    <w:rsid w:val="00CE5B84"/>
    <w:rsid w:val="00CE7B5C"/>
    <w:rsid w:val="00CF025E"/>
    <w:rsid w:val="00CF37CE"/>
    <w:rsid w:val="00D000D3"/>
    <w:rsid w:val="00D01A18"/>
    <w:rsid w:val="00D028E7"/>
    <w:rsid w:val="00D03C33"/>
    <w:rsid w:val="00D064A1"/>
    <w:rsid w:val="00D12FE5"/>
    <w:rsid w:val="00D1314F"/>
    <w:rsid w:val="00D13B15"/>
    <w:rsid w:val="00D15059"/>
    <w:rsid w:val="00D1735A"/>
    <w:rsid w:val="00D1790F"/>
    <w:rsid w:val="00D209D8"/>
    <w:rsid w:val="00D20D1D"/>
    <w:rsid w:val="00D24675"/>
    <w:rsid w:val="00D24844"/>
    <w:rsid w:val="00D2762C"/>
    <w:rsid w:val="00D320CF"/>
    <w:rsid w:val="00D33EA3"/>
    <w:rsid w:val="00D34891"/>
    <w:rsid w:val="00D42718"/>
    <w:rsid w:val="00D43620"/>
    <w:rsid w:val="00D45500"/>
    <w:rsid w:val="00D45F90"/>
    <w:rsid w:val="00D462B6"/>
    <w:rsid w:val="00D46582"/>
    <w:rsid w:val="00D50089"/>
    <w:rsid w:val="00D50337"/>
    <w:rsid w:val="00D52991"/>
    <w:rsid w:val="00D55B0D"/>
    <w:rsid w:val="00D56C60"/>
    <w:rsid w:val="00D57AB5"/>
    <w:rsid w:val="00D601FC"/>
    <w:rsid w:val="00D622E9"/>
    <w:rsid w:val="00D62B82"/>
    <w:rsid w:val="00D66E02"/>
    <w:rsid w:val="00D67E6E"/>
    <w:rsid w:val="00D728B8"/>
    <w:rsid w:val="00D72AB0"/>
    <w:rsid w:val="00D7312E"/>
    <w:rsid w:val="00D743B0"/>
    <w:rsid w:val="00D75660"/>
    <w:rsid w:val="00D7693E"/>
    <w:rsid w:val="00D77B1A"/>
    <w:rsid w:val="00D77BFB"/>
    <w:rsid w:val="00D8222F"/>
    <w:rsid w:val="00D82B21"/>
    <w:rsid w:val="00D83BE2"/>
    <w:rsid w:val="00D83E4C"/>
    <w:rsid w:val="00D85276"/>
    <w:rsid w:val="00D853E6"/>
    <w:rsid w:val="00D86072"/>
    <w:rsid w:val="00D9002B"/>
    <w:rsid w:val="00D92DF9"/>
    <w:rsid w:val="00D9365E"/>
    <w:rsid w:val="00D93FF9"/>
    <w:rsid w:val="00D96B3C"/>
    <w:rsid w:val="00D97681"/>
    <w:rsid w:val="00D97A98"/>
    <w:rsid w:val="00DA09D0"/>
    <w:rsid w:val="00DA2821"/>
    <w:rsid w:val="00DA327F"/>
    <w:rsid w:val="00DA37BC"/>
    <w:rsid w:val="00DA38B9"/>
    <w:rsid w:val="00DA484D"/>
    <w:rsid w:val="00DA6904"/>
    <w:rsid w:val="00DB2B24"/>
    <w:rsid w:val="00DB310E"/>
    <w:rsid w:val="00DB3143"/>
    <w:rsid w:val="00DB3947"/>
    <w:rsid w:val="00DB4395"/>
    <w:rsid w:val="00DB60BC"/>
    <w:rsid w:val="00DB6140"/>
    <w:rsid w:val="00DB6E9C"/>
    <w:rsid w:val="00DB7383"/>
    <w:rsid w:val="00DC2FFA"/>
    <w:rsid w:val="00DC68E4"/>
    <w:rsid w:val="00DD0263"/>
    <w:rsid w:val="00DD2730"/>
    <w:rsid w:val="00DD3028"/>
    <w:rsid w:val="00DD57F2"/>
    <w:rsid w:val="00DD6207"/>
    <w:rsid w:val="00DD666A"/>
    <w:rsid w:val="00DE0096"/>
    <w:rsid w:val="00DE0445"/>
    <w:rsid w:val="00DE165F"/>
    <w:rsid w:val="00DE1EC1"/>
    <w:rsid w:val="00DE41F0"/>
    <w:rsid w:val="00DE45BD"/>
    <w:rsid w:val="00DE5215"/>
    <w:rsid w:val="00DE5840"/>
    <w:rsid w:val="00DE5A0C"/>
    <w:rsid w:val="00DE5D2F"/>
    <w:rsid w:val="00DE616A"/>
    <w:rsid w:val="00DE654D"/>
    <w:rsid w:val="00DE7E05"/>
    <w:rsid w:val="00DF0A63"/>
    <w:rsid w:val="00DF2D4F"/>
    <w:rsid w:val="00DF342A"/>
    <w:rsid w:val="00DF37D2"/>
    <w:rsid w:val="00DF4AA1"/>
    <w:rsid w:val="00DF6527"/>
    <w:rsid w:val="00E01E8E"/>
    <w:rsid w:val="00E03507"/>
    <w:rsid w:val="00E046F1"/>
    <w:rsid w:val="00E04AFE"/>
    <w:rsid w:val="00E05621"/>
    <w:rsid w:val="00E12055"/>
    <w:rsid w:val="00E13B7C"/>
    <w:rsid w:val="00E14346"/>
    <w:rsid w:val="00E15CFC"/>
    <w:rsid w:val="00E16838"/>
    <w:rsid w:val="00E17492"/>
    <w:rsid w:val="00E206CE"/>
    <w:rsid w:val="00E207D4"/>
    <w:rsid w:val="00E20DE3"/>
    <w:rsid w:val="00E21840"/>
    <w:rsid w:val="00E22EB1"/>
    <w:rsid w:val="00E2656A"/>
    <w:rsid w:val="00E26860"/>
    <w:rsid w:val="00E26E6F"/>
    <w:rsid w:val="00E31D52"/>
    <w:rsid w:val="00E31D59"/>
    <w:rsid w:val="00E32676"/>
    <w:rsid w:val="00E353E4"/>
    <w:rsid w:val="00E36911"/>
    <w:rsid w:val="00E36D29"/>
    <w:rsid w:val="00E37AD3"/>
    <w:rsid w:val="00E423A7"/>
    <w:rsid w:val="00E43B91"/>
    <w:rsid w:val="00E450D4"/>
    <w:rsid w:val="00E46648"/>
    <w:rsid w:val="00E518DD"/>
    <w:rsid w:val="00E530F5"/>
    <w:rsid w:val="00E534DD"/>
    <w:rsid w:val="00E54364"/>
    <w:rsid w:val="00E54642"/>
    <w:rsid w:val="00E55A80"/>
    <w:rsid w:val="00E570A4"/>
    <w:rsid w:val="00E57D10"/>
    <w:rsid w:val="00E61648"/>
    <w:rsid w:val="00E618A4"/>
    <w:rsid w:val="00E65260"/>
    <w:rsid w:val="00E67F32"/>
    <w:rsid w:val="00E73605"/>
    <w:rsid w:val="00E73A3D"/>
    <w:rsid w:val="00E75005"/>
    <w:rsid w:val="00E75579"/>
    <w:rsid w:val="00E847EB"/>
    <w:rsid w:val="00E85E91"/>
    <w:rsid w:val="00E870B4"/>
    <w:rsid w:val="00E93E4F"/>
    <w:rsid w:val="00E9505A"/>
    <w:rsid w:val="00E964F0"/>
    <w:rsid w:val="00E97B3D"/>
    <w:rsid w:val="00EA127E"/>
    <w:rsid w:val="00EA21A9"/>
    <w:rsid w:val="00EA39AB"/>
    <w:rsid w:val="00EA49A5"/>
    <w:rsid w:val="00EA6FA8"/>
    <w:rsid w:val="00EB1BDC"/>
    <w:rsid w:val="00EB1C08"/>
    <w:rsid w:val="00EB20C6"/>
    <w:rsid w:val="00EB418F"/>
    <w:rsid w:val="00EC1EC3"/>
    <w:rsid w:val="00EC6AC7"/>
    <w:rsid w:val="00EC75C2"/>
    <w:rsid w:val="00ED2C9D"/>
    <w:rsid w:val="00ED316A"/>
    <w:rsid w:val="00ED4D29"/>
    <w:rsid w:val="00ED7A8F"/>
    <w:rsid w:val="00ED7B77"/>
    <w:rsid w:val="00ED7BD8"/>
    <w:rsid w:val="00EE094D"/>
    <w:rsid w:val="00EE0C37"/>
    <w:rsid w:val="00EE0DDD"/>
    <w:rsid w:val="00EE19C1"/>
    <w:rsid w:val="00EE338B"/>
    <w:rsid w:val="00EE36D5"/>
    <w:rsid w:val="00EE3FAF"/>
    <w:rsid w:val="00EE41B7"/>
    <w:rsid w:val="00EE4EEF"/>
    <w:rsid w:val="00EE5816"/>
    <w:rsid w:val="00EE60B4"/>
    <w:rsid w:val="00EE7339"/>
    <w:rsid w:val="00EE7F6C"/>
    <w:rsid w:val="00EF3930"/>
    <w:rsid w:val="00EF55D8"/>
    <w:rsid w:val="00EF736D"/>
    <w:rsid w:val="00EF7AA4"/>
    <w:rsid w:val="00F00E23"/>
    <w:rsid w:val="00F0104E"/>
    <w:rsid w:val="00F02829"/>
    <w:rsid w:val="00F03291"/>
    <w:rsid w:val="00F0390A"/>
    <w:rsid w:val="00F05D5D"/>
    <w:rsid w:val="00F0654A"/>
    <w:rsid w:val="00F07AD8"/>
    <w:rsid w:val="00F118A0"/>
    <w:rsid w:val="00F127BB"/>
    <w:rsid w:val="00F16B33"/>
    <w:rsid w:val="00F17063"/>
    <w:rsid w:val="00F2025C"/>
    <w:rsid w:val="00F20D27"/>
    <w:rsid w:val="00F21564"/>
    <w:rsid w:val="00F21D77"/>
    <w:rsid w:val="00F21FBF"/>
    <w:rsid w:val="00F223CB"/>
    <w:rsid w:val="00F224FF"/>
    <w:rsid w:val="00F23AEB"/>
    <w:rsid w:val="00F31C89"/>
    <w:rsid w:val="00F3239F"/>
    <w:rsid w:val="00F33D34"/>
    <w:rsid w:val="00F35115"/>
    <w:rsid w:val="00F379BC"/>
    <w:rsid w:val="00F40A19"/>
    <w:rsid w:val="00F4278F"/>
    <w:rsid w:val="00F433E5"/>
    <w:rsid w:val="00F472A3"/>
    <w:rsid w:val="00F55D35"/>
    <w:rsid w:val="00F56636"/>
    <w:rsid w:val="00F56E60"/>
    <w:rsid w:val="00F60056"/>
    <w:rsid w:val="00F6369D"/>
    <w:rsid w:val="00F639BA"/>
    <w:rsid w:val="00F65553"/>
    <w:rsid w:val="00F67312"/>
    <w:rsid w:val="00F67700"/>
    <w:rsid w:val="00F67B47"/>
    <w:rsid w:val="00F70DBE"/>
    <w:rsid w:val="00F71AA3"/>
    <w:rsid w:val="00F71B5F"/>
    <w:rsid w:val="00F73468"/>
    <w:rsid w:val="00F74574"/>
    <w:rsid w:val="00F74F8D"/>
    <w:rsid w:val="00F76CFF"/>
    <w:rsid w:val="00F7754A"/>
    <w:rsid w:val="00F807D9"/>
    <w:rsid w:val="00F81350"/>
    <w:rsid w:val="00F82C1E"/>
    <w:rsid w:val="00F8669F"/>
    <w:rsid w:val="00F87A79"/>
    <w:rsid w:val="00F93444"/>
    <w:rsid w:val="00F9385A"/>
    <w:rsid w:val="00F94665"/>
    <w:rsid w:val="00F94B4B"/>
    <w:rsid w:val="00F94EA7"/>
    <w:rsid w:val="00F96DCD"/>
    <w:rsid w:val="00F97232"/>
    <w:rsid w:val="00FA0E66"/>
    <w:rsid w:val="00FA14A6"/>
    <w:rsid w:val="00FA190B"/>
    <w:rsid w:val="00FA6EB7"/>
    <w:rsid w:val="00FA7154"/>
    <w:rsid w:val="00FA797C"/>
    <w:rsid w:val="00FA7BEF"/>
    <w:rsid w:val="00FB466A"/>
    <w:rsid w:val="00FB493E"/>
    <w:rsid w:val="00FC2242"/>
    <w:rsid w:val="00FC25D6"/>
    <w:rsid w:val="00FC2B78"/>
    <w:rsid w:val="00FC3C25"/>
    <w:rsid w:val="00FC4A1D"/>
    <w:rsid w:val="00FC4A8B"/>
    <w:rsid w:val="00FC50D2"/>
    <w:rsid w:val="00FC79D5"/>
    <w:rsid w:val="00FC7BD0"/>
    <w:rsid w:val="00FD02AC"/>
    <w:rsid w:val="00FD15E9"/>
    <w:rsid w:val="00FD2A6A"/>
    <w:rsid w:val="00FD3E68"/>
    <w:rsid w:val="00FD47B4"/>
    <w:rsid w:val="00FE02B1"/>
    <w:rsid w:val="00FE11F9"/>
    <w:rsid w:val="00FE1D7C"/>
    <w:rsid w:val="00FE3EC6"/>
    <w:rsid w:val="00FE5D9B"/>
    <w:rsid w:val="00FF11A1"/>
    <w:rsid w:val="00FF164A"/>
    <w:rsid w:val="00FF1C31"/>
    <w:rsid w:val="00FF315C"/>
    <w:rsid w:val="00FF3C86"/>
    <w:rsid w:val="00FF4B62"/>
    <w:rsid w:val="00FF616E"/>
    <w:rsid w:val="00FF7340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9840E"/>
  <w15:chartTrackingRefBased/>
  <w15:docId w15:val="{6C5D93C0-253F-4C22-8C08-13EE86A4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F0"/>
    <w:pPr>
      <w:widowControl w:val="0"/>
      <w:spacing w:after="0" w:line="280" w:lineRule="exact"/>
    </w:pPr>
    <w:rPr>
      <w:rFonts w:ascii="Arial" w:eastAsia="Times New Roman" w:hAnsi="Arial" w:cs="Times New Roman"/>
      <w:snapToGrid w:val="0"/>
      <w:sz w:val="20"/>
      <w:szCs w:val="20"/>
      <w:lang w:val="en-US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73C9"/>
    <w:pPr>
      <w:keepNext/>
      <w:keepLines/>
      <w:spacing w:before="280" w:after="12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Typografi1"/>
    <w:next w:val="Normal"/>
    <w:link w:val="Overskrift2Tegn"/>
    <w:uiPriority w:val="9"/>
    <w:unhideWhenUsed/>
    <w:qFormat/>
    <w:rsid w:val="004A73C9"/>
    <w:pPr>
      <w:spacing w:before="280" w:line="280" w:lineRule="exact"/>
      <w:outlineLvl w:val="1"/>
    </w:pPr>
    <w:rPr>
      <w:i/>
      <w:iCs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4A73C9"/>
    <w:pPr>
      <w:outlineLvl w:val="2"/>
    </w:pPr>
    <w:rPr>
      <w:i w:val="0"/>
      <w:iCs w:val="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8609B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09B5"/>
  </w:style>
  <w:style w:type="paragraph" w:styleId="Sidefod">
    <w:name w:val="footer"/>
    <w:basedOn w:val="Normal"/>
    <w:link w:val="SidefodTegn"/>
    <w:uiPriority w:val="99"/>
    <w:unhideWhenUsed/>
    <w:rsid w:val="008609B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09B5"/>
  </w:style>
  <w:style w:type="paragraph" w:customStyle="1" w:styleId="TypografiSidehoved95ptLinjeafstandFlerelinjer13li">
    <w:name w:val="Typografi Sidehoved + 95 pt Linjeafstand:  Flere linjer 13 li"/>
    <w:basedOn w:val="Sidehoved"/>
    <w:rsid w:val="008609B5"/>
    <w:pPr>
      <w:spacing w:line="312" w:lineRule="auto"/>
    </w:pPr>
  </w:style>
  <w:style w:type="table" w:styleId="Tabel-Gitter">
    <w:name w:val="Table Grid"/>
    <w:basedOn w:val="Tabel-Normal"/>
    <w:rsid w:val="0083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4A73C9"/>
    <w:rPr>
      <w:rFonts w:ascii="Arial" w:eastAsiaTheme="majorEastAsia" w:hAnsi="Arial" w:cstheme="majorBidi"/>
      <w:b/>
      <w:snapToGrid w:val="0"/>
      <w:sz w:val="2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73C9"/>
    <w:rPr>
      <w:rFonts w:ascii="Arial" w:eastAsia="Times New Roman" w:hAnsi="Arial" w:cs="Times New Roman"/>
      <w:i/>
      <w:iCs/>
      <w:snapToGrid w:val="0"/>
      <w:sz w:val="20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rsid w:val="0083536C"/>
    <w:pPr>
      <w:spacing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536C"/>
    <w:rPr>
      <w:rFonts w:ascii="Arial" w:eastAsiaTheme="majorEastAsia" w:hAnsi="Arial" w:cstheme="majorBidi"/>
      <w:snapToGrid w:val="0"/>
      <w:spacing w:val="-10"/>
      <w:kern w:val="28"/>
      <w:sz w:val="48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83536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536C"/>
    <w:rPr>
      <w:rFonts w:ascii="Arial" w:eastAsiaTheme="minorEastAsia" w:hAnsi="Arial"/>
      <w:snapToGrid w:val="0"/>
      <w:color w:val="5A5A5A" w:themeColor="text1" w:themeTint="A5"/>
      <w:spacing w:val="15"/>
      <w:lang w:eastAsia="da-DK"/>
    </w:rPr>
  </w:style>
  <w:style w:type="paragraph" w:customStyle="1" w:styleId="Paginering">
    <w:name w:val="Paginering"/>
    <w:basedOn w:val="Normal"/>
    <w:link w:val="PagineringTegn"/>
    <w:rsid w:val="00543CEB"/>
    <w:pPr>
      <w:ind w:left="34" w:hanging="34"/>
    </w:pPr>
    <w:rPr>
      <w:sz w:val="14"/>
    </w:rPr>
  </w:style>
  <w:style w:type="character" w:styleId="Sidetal">
    <w:name w:val="page number"/>
    <w:basedOn w:val="Standardskrifttypeiafsnit"/>
    <w:rsid w:val="00F07AD8"/>
  </w:style>
  <w:style w:type="character" w:customStyle="1" w:styleId="PagineringTegn">
    <w:name w:val="Paginering Tegn"/>
    <w:basedOn w:val="Standardskrifttypeiafsnit"/>
    <w:link w:val="Paginering"/>
    <w:rsid w:val="00543CEB"/>
    <w:rPr>
      <w:rFonts w:ascii="Arial" w:eastAsia="Times New Roman" w:hAnsi="Arial" w:cs="Times New Roman"/>
      <w:snapToGrid w:val="0"/>
      <w:sz w:val="14"/>
      <w:szCs w:val="20"/>
      <w:lang w:eastAsia="da-DK"/>
    </w:rPr>
  </w:style>
  <w:style w:type="character" w:customStyle="1" w:styleId="SidehovedTegn1">
    <w:name w:val="Sidehoved Tegn1"/>
    <w:aliases w:val="Sidehoved Tegn Tegn1"/>
    <w:basedOn w:val="Standardskrifttypeiafsnit"/>
    <w:rsid w:val="00F07AD8"/>
    <w:rPr>
      <w:rFonts w:ascii="Arial" w:hAnsi="Arial"/>
      <w:snapToGrid w:val="0"/>
      <w:sz w:val="16"/>
      <w:lang w:val="da-DK" w:eastAsia="da-DK" w:bidi="ar-SA"/>
    </w:rPr>
  </w:style>
  <w:style w:type="paragraph" w:customStyle="1" w:styleId="Oprettet">
    <w:name w:val="Oprettet"/>
    <w:basedOn w:val="Normal"/>
    <w:next w:val="Normal"/>
    <w:rsid w:val="00F07AD8"/>
    <w:pPr>
      <w:spacing w:before="140" w:after="120" w:line="312" w:lineRule="auto"/>
    </w:pPr>
  </w:style>
  <w:style w:type="paragraph" w:styleId="Ingenafstand">
    <w:name w:val="No Spacing"/>
    <w:aliases w:val="Overskrift standard"/>
    <w:basedOn w:val="Normal"/>
    <w:uiPriority w:val="1"/>
    <w:qFormat/>
    <w:rsid w:val="00D86072"/>
    <w:pPr>
      <w:spacing w:line="240" w:lineRule="auto"/>
    </w:pPr>
    <w:rPr>
      <w:b/>
      <w:snapToGrid/>
    </w:rPr>
  </w:style>
  <w:style w:type="character" w:styleId="Hyperlink">
    <w:name w:val="Hyperlink"/>
    <w:basedOn w:val="Standardskrifttypeiafsnit"/>
    <w:uiPriority w:val="99"/>
    <w:unhideWhenUsed/>
    <w:rsid w:val="005355CA"/>
    <w:rPr>
      <w:color w:val="00214D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2B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2B9C"/>
    <w:rPr>
      <w:rFonts w:ascii="Segoe UI" w:eastAsia="Times New Roman" w:hAnsi="Segoe UI" w:cs="Segoe UI"/>
      <w:snapToGrid w:val="0"/>
      <w:sz w:val="18"/>
      <w:szCs w:val="18"/>
      <w:lang w:eastAsia="da-DK"/>
    </w:rPr>
  </w:style>
  <w:style w:type="character" w:styleId="Kraftigfremhvning">
    <w:name w:val="Intense Emphasis"/>
    <w:basedOn w:val="Standardskrifttypeiafsnit"/>
    <w:uiPriority w:val="21"/>
    <w:rsid w:val="00771E1D"/>
    <w:rPr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rsid w:val="00771E1D"/>
    <w:pPr>
      <w:pBdr>
        <w:top w:val="single" w:sz="4" w:space="10" w:color="FCC300" w:themeColor="accent1"/>
        <w:bottom w:val="single" w:sz="4" w:space="10" w:color="FCC3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71E1D"/>
    <w:rPr>
      <w:rFonts w:ascii="Arial" w:eastAsia="Times New Roman" w:hAnsi="Arial" w:cs="Times New Roman"/>
      <w:i/>
      <w:iCs/>
      <w:snapToGrid w:val="0"/>
      <w:sz w:val="20"/>
      <w:szCs w:val="20"/>
      <w:lang w:eastAsia="da-DK"/>
    </w:rPr>
  </w:style>
  <w:style w:type="character" w:styleId="Kraftighenvisning">
    <w:name w:val="Intense Reference"/>
    <w:basedOn w:val="Standardskrifttypeiafsnit"/>
    <w:uiPriority w:val="32"/>
    <w:rsid w:val="00771E1D"/>
    <w:rPr>
      <w:b/>
      <w:bCs/>
      <w:smallCaps/>
      <w:color w:val="auto"/>
      <w:spacing w:val="5"/>
    </w:rPr>
  </w:style>
  <w:style w:type="paragraph" w:customStyle="1" w:styleId="Typografi1">
    <w:name w:val="Typografi1"/>
    <w:basedOn w:val="TypografiSidehoved95ptLinjeafstandFlerelinjer13li"/>
    <w:rsid w:val="00920E75"/>
  </w:style>
  <w:style w:type="character" w:customStyle="1" w:styleId="Overskrift3Tegn">
    <w:name w:val="Overskrift 3 Tegn"/>
    <w:basedOn w:val="Standardskrifttypeiafsnit"/>
    <w:link w:val="Overskrift3"/>
    <w:uiPriority w:val="9"/>
    <w:rsid w:val="004A73C9"/>
    <w:rPr>
      <w:rFonts w:ascii="Arial" w:eastAsia="Times New Roman" w:hAnsi="Arial" w:cs="Times New Roman"/>
      <w:snapToGrid w:val="0"/>
      <w:sz w:val="20"/>
      <w:szCs w:val="20"/>
      <w:u w:val="single"/>
      <w:lang w:eastAsia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513552"/>
    <w:rPr>
      <w:color w:val="605E5C"/>
      <w:shd w:val="clear" w:color="auto" w:fill="E1DFDD"/>
    </w:rPr>
  </w:style>
  <w:style w:type="paragraph" w:styleId="Opstilling-punkttegn">
    <w:name w:val="List Bullet"/>
    <w:basedOn w:val="Normal"/>
    <w:uiPriority w:val="99"/>
    <w:unhideWhenUsed/>
    <w:rsid w:val="004E0047"/>
    <w:pPr>
      <w:numPr>
        <w:numId w:val="1"/>
      </w:numPr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0F77F0"/>
    <w:pPr>
      <w:spacing w:before="280" w:after="160"/>
      <w:ind w:left="357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F77F0"/>
    <w:rPr>
      <w:rFonts w:ascii="Arial" w:eastAsia="Times New Roman" w:hAnsi="Arial" w:cs="Times New Roman"/>
      <w:i/>
      <w:iCs/>
      <w:snapToGrid w:val="0"/>
      <w:color w:val="000000" w:themeColor="text1"/>
      <w:sz w:val="20"/>
      <w:szCs w:val="20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0F77F0"/>
    <w:pPr>
      <w:widowControl/>
      <w:spacing w:before="100" w:beforeAutospacing="1" w:after="100" w:afterAutospacing="1" w:line="240" w:lineRule="auto"/>
    </w:pPr>
    <w:rPr>
      <w:rFonts w:ascii="Times New Roman" w:hAnsi="Times New Roman"/>
      <w:snapToGrid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B394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B394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B3947"/>
    <w:rPr>
      <w:rFonts w:ascii="Arial" w:eastAsia="Times New Roman" w:hAnsi="Arial" w:cs="Times New Roman"/>
      <w:snapToGrid w:val="0"/>
      <w:sz w:val="20"/>
      <w:szCs w:val="20"/>
      <w:lang w:val="en-US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B39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B3947"/>
    <w:rPr>
      <w:rFonts w:ascii="Arial" w:eastAsia="Times New Roman" w:hAnsi="Arial" w:cs="Times New Roman"/>
      <w:b/>
      <w:bCs/>
      <w:snapToGrid w:val="0"/>
      <w:sz w:val="20"/>
      <w:szCs w:val="20"/>
      <w:lang w:val="en-US" w:eastAsia="da-DK"/>
    </w:rPr>
  </w:style>
  <w:style w:type="table" w:styleId="Almindeligtabel3">
    <w:name w:val="Plain Table 3"/>
    <w:basedOn w:val="Tabel-Normal"/>
    <w:uiPriority w:val="43"/>
    <w:rsid w:val="00295D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5">
    <w:name w:val="Plain Table 5"/>
    <w:basedOn w:val="Tabel-Normal"/>
    <w:uiPriority w:val="45"/>
    <w:rsid w:val="00295DF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eafsnit">
    <w:name w:val="List Paragraph"/>
    <w:basedOn w:val="Normal"/>
    <w:uiPriority w:val="34"/>
    <w:qFormat/>
    <w:rsid w:val="00295DF8"/>
    <w:pPr>
      <w:ind w:left="720"/>
      <w:contextualSpacing/>
    </w:pPr>
  </w:style>
  <w:style w:type="table" w:styleId="Listetabel7-farverig">
    <w:name w:val="List Table 7 Colorful"/>
    <w:basedOn w:val="Tabel-Normal"/>
    <w:uiPriority w:val="52"/>
    <w:rsid w:val="00295D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lmindeligtabel1">
    <w:name w:val="Plain Table 1"/>
    <w:basedOn w:val="Tabel-Normal"/>
    <w:uiPriority w:val="41"/>
    <w:rsid w:val="009854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85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pstilling-talellerbogst">
    <w:name w:val="List Number"/>
    <w:basedOn w:val="Normal"/>
    <w:uiPriority w:val="99"/>
    <w:unhideWhenUsed/>
    <w:rsid w:val="00824BF6"/>
    <w:pPr>
      <w:numPr>
        <w:numId w:val="6"/>
      </w:numPr>
      <w:contextualSpacing/>
    </w:pPr>
  </w:style>
  <w:style w:type="paragraph" w:styleId="Korrektur">
    <w:name w:val="Revision"/>
    <w:hidden/>
    <w:uiPriority w:val="99"/>
    <w:semiHidden/>
    <w:rsid w:val="00F94EA7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da-DK"/>
    </w:rPr>
  </w:style>
  <w:style w:type="character" w:customStyle="1" w:styleId="ui-provider">
    <w:name w:val="ui-provider"/>
    <w:basedOn w:val="Standardskrifttypeiafsnit"/>
    <w:rsid w:val="00C25472"/>
  </w:style>
  <w:style w:type="character" w:styleId="Ulstomtale">
    <w:name w:val="Unresolved Mention"/>
    <w:basedOn w:val="Standardskrifttypeiafsnit"/>
    <w:uiPriority w:val="99"/>
    <w:rsid w:val="00DB4395"/>
    <w:rPr>
      <w:color w:val="605E5C"/>
      <w:shd w:val="clear" w:color="auto" w:fill="E1DFDD"/>
    </w:rPr>
  </w:style>
  <w:style w:type="paragraph" w:customStyle="1" w:styleId="pf0">
    <w:name w:val="pf0"/>
    <w:basedOn w:val="Normal"/>
    <w:rsid w:val="00166D29"/>
    <w:pPr>
      <w:widowControl/>
      <w:spacing w:before="100" w:beforeAutospacing="1" w:after="100" w:afterAutospacing="1" w:line="240" w:lineRule="auto"/>
    </w:pPr>
    <w:rPr>
      <w:rFonts w:ascii="Times New Roman" w:hAnsi="Times New Roman"/>
      <w:snapToGrid/>
      <w:sz w:val="24"/>
      <w:szCs w:val="24"/>
      <w:lang w:val="da-DK"/>
    </w:rPr>
  </w:style>
  <w:style w:type="character" w:customStyle="1" w:styleId="cf01">
    <w:name w:val="cf01"/>
    <w:basedOn w:val="Standardskrifttypeiafsnit"/>
    <w:rsid w:val="00166D2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min.vordingborg.dk/borger/trafik-og-veje/kommunens-transporttilbu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ffice\Skabeloner\Notat.dotx" TargetMode="External"/></Relationships>
</file>

<file path=word/theme/theme1.xml><?xml version="1.0" encoding="utf-8"?>
<a:theme xmlns:a="http://schemas.openxmlformats.org/drawingml/2006/main" name="Office-tema">
  <a:themeElements>
    <a:clrScheme name="Movia2022">
      <a:dk1>
        <a:sysClr val="windowText" lastClr="000000"/>
      </a:dk1>
      <a:lt1>
        <a:sysClr val="window" lastClr="FFFFFF"/>
      </a:lt1>
      <a:dk2>
        <a:srgbClr val="899BBC"/>
      </a:dk2>
      <a:lt2>
        <a:srgbClr val="FFE0A8"/>
      </a:lt2>
      <a:accent1>
        <a:srgbClr val="FCC300"/>
      </a:accent1>
      <a:accent2>
        <a:srgbClr val="52AE32"/>
      </a:accent2>
      <a:accent3>
        <a:srgbClr val="00A5CC"/>
      </a:accent3>
      <a:accent4>
        <a:srgbClr val="4C7737"/>
      </a:accent4>
      <a:accent5>
        <a:srgbClr val="136B86"/>
      </a:accent5>
      <a:accent6>
        <a:srgbClr val="A53F2F"/>
      </a:accent6>
      <a:hlink>
        <a:srgbClr val="00214D"/>
      </a:hlink>
      <a:folHlink>
        <a:srgbClr val="899BBC"/>
      </a:folHlink>
    </a:clrScheme>
    <a:fontScheme name="Movi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4FD54DE4A364589AD41EF04C633F5" ma:contentTypeVersion="15" ma:contentTypeDescription="Opret et nyt dokument." ma:contentTypeScope="" ma:versionID="9ad1e99afef8e404078f0fc7dec7ced7">
  <xsd:schema xmlns:xsd="http://www.w3.org/2001/XMLSchema" xmlns:xs="http://www.w3.org/2001/XMLSchema" xmlns:p="http://schemas.microsoft.com/office/2006/metadata/properties" xmlns:ns2="98e275f7-5b68-4480-a6b2-0cc266c3fc51" xmlns:ns3="c3b4f70b-ce24-40d9-b043-b0e21df33fef" targetNamespace="http://schemas.microsoft.com/office/2006/metadata/properties" ma:root="true" ma:fieldsID="112270d5393b651343c3a7b7badf39a9" ns2:_="" ns3:_="">
    <xsd:import namespace="98e275f7-5b68-4480-a6b2-0cc266c3fc51"/>
    <xsd:import namespace="c3b4f70b-ce24-40d9-b043-b0e21df33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75f7-5b68-4480-a6b2-0cc266c3f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08febd6-0a5e-4c61-8eef-62daee41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4f70b-ce24-40d9-b043-b0e21df33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659530-435d-46a7-8eab-d05388a594ca}" ma:internalName="TaxCatchAll" ma:showField="CatchAllData" ma:web="c3b4f70b-ce24-40d9-b043-b0e21df33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75f7-5b68-4480-a6b2-0cc266c3fc51">
      <Terms xmlns="http://schemas.microsoft.com/office/infopath/2007/PartnerControls"/>
    </lcf76f155ced4ddcb4097134ff3c332f>
    <TaxCatchAll xmlns="c3b4f70b-ce24-40d9-b043-b0e21df33fef" xsi:nil="true"/>
  </documentManagement>
</p:properties>
</file>

<file path=customXml/itemProps1.xml><?xml version="1.0" encoding="utf-8"?>
<ds:datastoreItem xmlns:ds="http://schemas.openxmlformats.org/officeDocument/2006/customXml" ds:itemID="{1C711163-0DEE-444D-9893-25860CE9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275f7-5b68-4480-a6b2-0cc266c3fc51"/>
    <ds:schemaRef ds:uri="c3b4f70b-ce24-40d9-b043-b0e21df3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1D01F-F656-487C-950B-F99E6A96C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6B301-B2AA-4DFE-B238-FAA36ECBC4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A42F71-353B-4FD9-B05D-1D1FF1CFF033}">
  <ds:schemaRefs>
    <ds:schemaRef ds:uri="http://schemas.microsoft.com/office/2006/metadata/properties"/>
    <ds:schemaRef ds:uri="http://schemas.microsoft.com/office/infopath/2007/PartnerControls"/>
    <ds:schemaRef ds:uri="98e275f7-5b68-4480-a6b2-0cc266c3fc51"/>
    <ds:schemaRef ds:uri="c3b4f70b-ce24-40d9-b043-b0e21df33f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5</Pages>
  <Words>855</Words>
  <Characters>5065</Characters>
  <Application>Microsoft Office Word</Application>
  <DocSecurity>8</DocSecurity>
  <Lines>241</Lines>
  <Paragraphs>155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Trafikselskabet Movia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Mai-Britt Vejsager</dc:creator>
  <cp:keywords/>
  <cp:lastModifiedBy>Kevin Lars Kristensen</cp:lastModifiedBy>
  <cp:revision>2</cp:revision>
  <cp:lastPrinted>2024-04-24T08:13:00Z</cp:lastPrinted>
  <dcterms:created xsi:type="dcterms:W3CDTF">2026-04-24T06:48:00Z</dcterms:created>
  <dcterms:modified xsi:type="dcterms:W3CDTF">2026-04-24T06:48:00Z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8070d0-6050-41b8-acec-9e79e2a127bf_ActionId">
    <vt:lpwstr>48315af1-98ab-454b-b24f-ae6d4c694077</vt:lpwstr>
  </property>
  <property fmtid="{D5CDD505-2E9C-101B-9397-08002B2CF9AE}" pid="3" name="MSIP_Label_348070d0-6050-41b8-acec-9e79e2a127bf_ContentBits">
    <vt:lpwstr>0</vt:lpwstr>
  </property>
  <property fmtid="{D5CDD505-2E9C-101B-9397-08002B2CF9AE}" pid="4" name="MSIP_Label_348070d0-6050-41b8-acec-9e79e2a127bf_Enabled">
    <vt:lpwstr>true</vt:lpwstr>
  </property>
  <property fmtid="{D5CDD505-2E9C-101B-9397-08002B2CF9AE}" pid="5" name="MSIP_Label_348070d0-6050-41b8-acec-9e79e2a127bf_Method">
    <vt:lpwstr>Standard</vt:lpwstr>
  </property>
  <property fmtid="{D5CDD505-2E9C-101B-9397-08002B2CF9AE}" pid="6" name="MSIP_Label_348070d0-6050-41b8-acec-9e79e2a127bf_Name">
    <vt:lpwstr>Almindelig</vt:lpwstr>
  </property>
  <property fmtid="{D5CDD505-2E9C-101B-9397-08002B2CF9AE}" pid="7" name="MSIP_Label_348070d0-6050-41b8-acec-9e79e2a127bf_SetDate">
    <vt:lpwstr>2022-01-12T09:32:16Z</vt:lpwstr>
  </property>
  <property fmtid="{D5CDD505-2E9C-101B-9397-08002B2CF9AE}" pid="8" name="MSIP_Label_348070d0-6050-41b8-acec-9e79e2a127bf_SiteId">
    <vt:lpwstr>e12ae7d7-fe66-4801-ae64-4885febeb567</vt:lpwstr>
  </property>
  <property fmtid="{D5CDD505-2E9C-101B-9397-08002B2CF9AE}" pid="9" name="TeamShareLastOpen">
    <vt:lpwstr>31-05-2024 10:39:02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ContentTypeId">
    <vt:lpwstr>0x010100DBA4FD54DE4A364589AD41EF04C633F5</vt:lpwstr>
  </property>
</Properties>
</file>